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AC97" w14:textId="77777777" w:rsidR="00D11A5E" w:rsidRDefault="00D11A5E" w:rsidP="00D11A5E">
      <w:pPr>
        <w:pStyle w:val="Titolo"/>
        <w:rPr>
          <w:rFonts w:ascii="Arial" w:hAnsi="Arial" w:cs="Arial"/>
          <w:szCs w:val="24"/>
        </w:rPr>
      </w:pPr>
    </w:p>
    <w:p w14:paraId="270DE180" w14:textId="798B058B" w:rsidR="00D11A5E" w:rsidRPr="00D11A5E" w:rsidRDefault="00D11A5E" w:rsidP="00D11A5E">
      <w:pPr>
        <w:pStyle w:val="Titolo"/>
        <w:rPr>
          <w:rFonts w:ascii="Arial" w:hAnsi="Arial" w:cs="Arial"/>
          <w:bCs/>
          <w:sz w:val="22"/>
          <w:szCs w:val="22"/>
          <w:lang w:eastAsia="en-US"/>
        </w:rPr>
      </w:pPr>
      <w:r w:rsidRPr="00D11A5E">
        <w:rPr>
          <w:rFonts w:ascii="Arial" w:hAnsi="Arial" w:cs="Arial"/>
          <w:bCs/>
          <w:sz w:val="22"/>
          <w:szCs w:val="22"/>
          <w:lang w:eastAsia="en-US"/>
        </w:rPr>
        <w:t xml:space="preserve">RICHIESTA </w:t>
      </w:r>
      <w:r w:rsidRPr="00D11A5E">
        <w:rPr>
          <w:rFonts w:ascii="Arial" w:hAnsi="Arial" w:cs="Arial"/>
          <w:bCs/>
          <w:spacing w:val="-5"/>
          <w:sz w:val="22"/>
          <w:szCs w:val="22"/>
          <w:lang w:eastAsia="en-US"/>
        </w:rPr>
        <w:t xml:space="preserve">DI ADESIONE AL PROGETTO ‘ NONNI VIGILI’ - </w:t>
      </w:r>
      <w:r w:rsidRPr="00D11A5E">
        <w:rPr>
          <w:rFonts w:ascii="Arial" w:hAnsi="Arial" w:cs="Arial"/>
          <w:bCs/>
          <w:sz w:val="22"/>
          <w:szCs w:val="22"/>
          <w:lang w:eastAsia="en-US"/>
        </w:rPr>
        <w:t>ISCRIZIONE ALL’ALBO COMUNALE DEI VOLONTARI CIVICI</w:t>
      </w:r>
    </w:p>
    <w:p w14:paraId="5A90A9FD" w14:textId="77777777" w:rsidR="00D11A5E" w:rsidRPr="00D11A5E" w:rsidRDefault="00D11A5E" w:rsidP="00D11A5E">
      <w:pPr>
        <w:widowControl w:val="0"/>
        <w:autoSpaceDE w:val="0"/>
        <w:autoSpaceDN w:val="0"/>
        <w:spacing w:before="5"/>
        <w:rPr>
          <w:rFonts w:ascii="Arial" w:hAnsi="Arial" w:cs="Arial"/>
          <w:b/>
          <w:sz w:val="22"/>
          <w:szCs w:val="22"/>
          <w:lang w:eastAsia="en-US"/>
        </w:rPr>
      </w:pPr>
    </w:p>
    <w:p w14:paraId="7AD63B7A" w14:textId="3772193C" w:rsidR="00D11A5E" w:rsidRPr="00D11A5E" w:rsidRDefault="00D11A5E" w:rsidP="00D11A5E">
      <w:pPr>
        <w:widowControl w:val="0"/>
        <w:autoSpaceDE w:val="0"/>
        <w:autoSpaceDN w:val="0"/>
        <w:ind w:left="5529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</w:t>
      </w:r>
      <w:r w:rsidRPr="00D11A5E">
        <w:rPr>
          <w:rFonts w:ascii="Arial" w:hAnsi="Arial" w:cs="Arial"/>
          <w:sz w:val="22"/>
          <w:szCs w:val="22"/>
          <w:lang w:eastAsia="en-US"/>
        </w:rPr>
        <w:t>Spettabile</w:t>
      </w:r>
    </w:p>
    <w:p w14:paraId="07B4BF18" w14:textId="77777777" w:rsidR="00D11A5E" w:rsidRPr="00D11A5E" w:rsidRDefault="00D11A5E" w:rsidP="00D11A5E">
      <w:pPr>
        <w:widowControl w:val="0"/>
        <w:autoSpaceDE w:val="0"/>
        <w:autoSpaceDN w:val="0"/>
        <w:ind w:left="5529" w:right="969"/>
        <w:jc w:val="right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Comune di Truccazzano</w:t>
      </w:r>
    </w:p>
    <w:p w14:paraId="3C13B44A" w14:textId="77777777" w:rsidR="00D11A5E" w:rsidRPr="00D11A5E" w:rsidRDefault="00D11A5E" w:rsidP="00D11A5E">
      <w:pPr>
        <w:widowControl w:val="0"/>
        <w:autoSpaceDE w:val="0"/>
        <w:autoSpaceDN w:val="0"/>
        <w:ind w:left="5529" w:right="969"/>
        <w:jc w:val="right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Via G. Scotti N. 50</w:t>
      </w:r>
    </w:p>
    <w:p w14:paraId="5AF85A0A" w14:textId="77777777" w:rsidR="00D11A5E" w:rsidRPr="00D11A5E" w:rsidRDefault="00D11A5E" w:rsidP="00D11A5E">
      <w:pPr>
        <w:widowControl w:val="0"/>
        <w:autoSpaceDE w:val="0"/>
        <w:autoSpaceDN w:val="0"/>
        <w:ind w:left="5529" w:right="969"/>
        <w:jc w:val="right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20060 Truccazzano MI</w:t>
      </w:r>
    </w:p>
    <w:p w14:paraId="04A325B3" w14:textId="77777777" w:rsidR="00D11A5E" w:rsidRPr="00D11A5E" w:rsidRDefault="00D11A5E" w:rsidP="00D11A5E">
      <w:pPr>
        <w:widowControl w:val="0"/>
        <w:autoSpaceDE w:val="0"/>
        <w:autoSpaceDN w:val="0"/>
        <w:ind w:left="5529" w:right="969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01EA055E" w14:textId="77777777" w:rsidR="00D11A5E" w:rsidRPr="00D11A5E" w:rsidRDefault="00D11A5E" w:rsidP="00D11A5E">
      <w:pPr>
        <w:widowControl w:val="0"/>
        <w:autoSpaceDE w:val="0"/>
        <w:autoSpaceDN w:val="0"/>
        <w:rPr>
          <w:rFonts w:ascii="Arial" w:hAnsi="Arial" w:cs="Arial"/>
          <w:sz w:val="22"/>
          <w:szCs w:val="22"/>
          <w:lang w:eastAsia="en-US"/>
        </w:rPr>
      </w:pPr>
    </w:p>
    <w:p w14:paraId="09DCA99D" w14:textId="77777777" w:rsidR="00D11A5E" w:rsidRPr="00D11A5E" w:rsidRDefault="00D11A5E" w:rsidP="00D11A5E">
      <w:pPr>
        <w:widowControl w:val="0"/>
        <w:tabs>
          <w:tab w:val="left" w:pos="8875"/>
        </w:tabs>
        <w:autoSpaceDE w:val="0"/>
        <w:autoSpaceDN w:val="0"/>
        <w:spacing w:line="360" w:lineRule="auto"/>
        <w:ind w:left="113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Il/La sottoscritto/a ………………………………………………………………………………….</w:t>
      </w:r>
    </w:p>
    <w:p w14:paraId="7163A3EE" w14:textId="77777777" w:rsidR="00D11A5E" w:rsidRPr="00D11A5E" w:rsidRDefault="00D11A5E" w:rsidP="00D11A5E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1694E5A1" w14:textId="77777777" w:rsidR="00D11A5E" w:rsidRPr="00D11A5E" w:rsidRDefault="00D11A5E" w:rsidP="00D11A5E">
      <w:pPr>
        <w:widowControl w:val="0"/>
        <w:tabs>
          <w:tab w:val="left" w:pos="6454"/>
          <w:tab w:val="left" w:pos="8863"/>
        </w:tabs>
        <w:autoSpaceDE w:val="0"/>
        <w:autoSpaceDN w:val="0"/>
        <w:spacing w:line="360" w:lineRule="auto"/>
        <w:ind w:left="113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 xml:space="preserve">nato/a a……………………………………………………….. il …………………………………... </w:t>
      </w:r>
    </w:p>
    <w:p w14:paraId="693A05B6" w14:textId="77777777" w:rsidR="00D11A5E" w:rsidRPr="00D11A5E" w:rsidRDefault="00D11A5E" w:rsidP="00D11A5E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71FA081B" w14:textId="77777777" w:rsidR="00D11A5E" w:rsidRPr="00D11A5E" w:rsidRDefault="00D11A5E" w:rsidP="00D11A5E">
      <w:pPr>
        <w:widowControl w:val="0"/>
        <w:tabs>
          <w:tab w:val="left" w:pos="4739"/>
          <w:tab w:val="left" w:pos="9781"/>
        </w:tabs>
        <w:autoSpaceDE w:val="0"/>
        <w:autoSpaceDN w:val="0"/>
        <w:spacing w:line="360" w:lineRule="auto"/>
        <w:ind w:left="113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residente a  …………………………………………….. via …………………………………………</w:t>
      </w:r>
    </w:p>
    <w:p w14:paraId="2015F0B7" w14:textId="77777777" w:rsidR="00D11A5E" w:rsidRPr="00D11A5E" w:rsidRDefault="00D11A5E" w:rsidP="00D11A5E">
      <w:pPr>
        <w:widowControl w:val="0"/>
        <w:tabs>
          <w:tab w:val="left" w:pos="4739"/>
          <w:tab w:val="left" w:pos="9781"/>
        </w:tabs>
        <w:autoSpaceDE w:val="0"/>
        <w:autoSpaceDN w:val="0"/>
        <w:spacing w:line="360" w:lineRule="auto"/>
        <w:ind w:left="113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C.F. ………………………………………</w:t>
      </w:r>
    </w:p>
    <w:p w14:paraId="04C06E88" w14:textId="77777777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ind w:left="113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e-mail …………………………………………………………………</w:t>
      </w:r>
    </w:p>
    <w:p w14:paraId="655D06E9" w14:textId="77777777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ind w:left="113"/>
        <w:rPr>
          <w:rFonts w:ascii="Arial" w:hAnsi="Arial" w:cs="Arial"/>
          <w:sz w:val="22"/>
          <w:szCs w:val="22"/>
          <w:u w:val="single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telefono ……………………………………………………………..</w:t>
      </w:r>
    </w:p>
    <w:p w14:paraId="3CDEF8A1" w14:textId="77777777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 xml:space="preserve"> Titolo di studio ………………………………………………………………………………………</w:t>
      </w:r>
    </w:p>
    <w:p w14:paraId="50F5061D" w14:textId="77777777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2F86744" w14:textId="2BD428F9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noProof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ACBDF" wp14:editId="69598F1D">
                <wp:simplePos x="0" y="0"/>
                <wp:positionH relativeFrom="column">
                  <wp:posOffset>66675</wp:posOffset>
                </wp:positionH>
                <wp:positionV relativeFrom="paragraph">
                  <wp:posOffset>314960</wp:posOffset>
                </wp:positionV>
                <wp:extent cx="6305550" cy="715645"/>
                <wp:effectExtent l="0" t="0" r="0" b="8255"/>
                <wp:wrapSquare wrapText="bothSides"/>
                <wp:docPr id="442210870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0DD2E" w14:textId="77777777" w:rsidR="00D11A5E" w:rsidRDefault="00D11A5E" w:rsidP="00D11A5E"/>
                          <w:p w14:paraId="7BF20C44" w14:textId="77777777" w:rsidR="00D11A5E" w:rsidRDefault="00D11A5E" w:rsidP="00D11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ACBDF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5.25pt;margin-top:24.8pt;width:496.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">
                <v:textbox>
                  <w:txbxContent>
                    <w:p w14:paraId="42C0DD2E" w14:textId="77777777" w:rsidR="00D11A5E" w:rsidRDefault="00D11A5E" w:rsidP="00D11A5E"/>
                    <w:p w14:paraId="7BF20C44" w14:textId="77777777" w:rsidR="00D11A5E" w:rsidRDefault="00D11A5E" w:rsidP="00D11A5E"/>
                  </w:txbxContent>
                </v:textbox>
                <w10:wrap type="square"/>
              </v:shape>
            </w:pict>
          </mc:Fallback>
        </mc:AlternateContent>
      </w:r>
      <w:r w:rsidRPr="00D11A5E">
        <w:rPr>
          <w:rFonts w:ascii="Arial" w:hAnsi="Arial" w:cs="Arial"/>
          <w:sz w:val="22"/>
          <w:szCs w:val="22"/>
          <w:lang w:eastAsia="en-US"/>
        </w:rPr>
        <w:t>Competenze professionali</w:t>
      </w:r>
    </w:p>
    <w:p w14:paraId="6E9E88A5" w14:textId="0F96E0BD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noProof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FBF17F" wp14:editId="2C5337F8">
                <wp:simplePos x="0" y="0"/>
                <wp:positionH relativeFrom="column">
                  <wp:posOffset>66675</wp:posOffset>
                </wp:positionH>
                <wp:positionV relativeFrom="paragraph">
                  <wp:posOffset>1187450</wp:posOffset>
                </wp:positionV>
                <wp:extent cx="6305550" cy="715645"/>
                <wp:effectExtent l="0" t="0" r="0" b="8255"/>
                <wp:wrapSquare wrapText="bothSides"/>
                <wp:docPr id="144214140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6A2C4" w14:textId="77777777" w:rsidR="00D11A5E" w:rsidRDefault="00D11A5E" w:rsidP="00D11A5E"/>
                          <w:p w14:paraId="7CCF25FF" w14:textId="77777777" w:rsidR="00D11A5E" w:rsidRDefault="00D11A5E" w:rsidP="00D11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F17F" id="Casella di testo 7" o:spid="_x0000_s1027" type="#_x0000_t202" style="position:absolute;left:0;text-align:left;margin-left:5.25pt;margin-top:93.5pt;width:496.5pt;height:5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">
                <v:textbox>
                  <w:txbxContent>
                    <w:p w14:paraId="5CF6A2C4" w14:textId="77777777" w:rsidR="00D11A5E" w:rsidRDefault="00D11A5E" w:rsidP="00D11A5E"/>
                    <w:p w14:paraId="7CCF25FF" w14:textId="77777777" w:rsidR="00D11A5E" w:rsidRDefault="00D11A5E" w:rsidP="00D11A5E"/>
                  </w:txbxContent>
                </v:textbox>
                <w10:wrap type="square"/>
              </v:shape>
            </w:pict>
          </mc:Fallback>
        </mc:AlternateContent>
      </w:r>
      <w:r w:rsidRPr="00D11A5E">
        <w:rPr>
          <w:rFonts w:ascii="Arial" w:hAnsi="Arial" w:cs="Arial"/>
          <w:sz w:val="22"/>
          <w:szCs w:val="22"/>
          <w:lang w:eastAsia="en-US"/>
        </w:rPr>
        <w:t>Altre competenze maturate nella vita personale</w:t>
      </w:r>
    </w:p>
    <w:p w14:paraId="52ED2630" w14:textId="110BF0C1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noProof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6C538D" wp14:editId="774AF0FC">
                <wp:simplePos x="0" y="0"/>
                <wp:positionH relativeFrom="column">
                  <wp:posOffset>66675</wp:posOffset>
                </wp:positionH>
                <wp:positionV relativeFrom="paragraph">
                  <wp:posOffset>1171575</wp:posOffset>
                </wp:positionV>
                <wp:extent cx="6305550" cy="715645"/>
                <wp:effectExtent l="0" t="0" r="0" b="8255"/>
                <wp:wrapSquare wrapText="bothSides"/>
                <wp:docPr id="1104295367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545ED" w14:textId="77777777" w:rsidR="00D11A5E" w:rsidRDefault="00D11A5E" w:rsidP="00D11A5E"/>
                          <w:p w14:paraId="059855FD" w14:textId="77777777" w:rsidR="00D11A5E" w:rsidRDefault="00D11A5E" w:rsidP="00D11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C538D" id="Casella di testo 5" o:spid="_x0000_s1028" type="#_x0000_t202" style="position:absolute;left:0;text-align:left;margin-left:5.25pt;margin-top:92.25pt;width:496.5pt;height:5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">
                <v:textbox>
                  <w:txbxContent>
                    <w:p w14:paraId="1D4545ED" w14:textId="77777777" w:rsidR="00D11A5E" w:rsidRDefault="00D11A5E" w:rsidP="00D11A5E"/>
                    <w:p w14:paraId="059855FD" w14:textId="77777777" w:rsidR="00D11A5E" w:rsidRDefault="00D11A5E" w:rsidP="00D11A5E"/>
                  </w:txbxContent>
                </v:textbox>
                <w10:wrap type="square"/>
              </v:shape>
            </w:pict>
          </mc:Fallback>
        </mc:AlternateContent>
      </w:r>
      <w:r w:rsidRPr="00D11A5E">
        <w:rPr>
          <w:rFonts w:ascii="Arial" w:hAnsi="Arial" w:cs="Arial"/>
          <w:sz w:val="22"/>
          <w:szCs w:val="22"/>
          <w:lang w:eastAsia="en-US"/>
        </w:rPr>
        <w:t>E’/E’ stato/a iscritto/a ad associazioni e, se sì, indicare quali</w:t>
      </w:r>
    </w:p>
    <w:p w14:paraId="6EDEF034" w14:textId="77777777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79B1E2E3" w14:textId="77777777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385A232A" w14:textId="77777777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Presta /Ha già prestato opera di volontariato e, se sì, indicare in quale ambito</w:t>
      </w:r>
    </w:p>
    <w:p w14:paraId="7503D01B" w14:textId="5435EAA8" w:rsidR="00D11A5E" w:rsidRPr="00D11A5E" w:rsidRDefault="00D11A5E" w:rsidP="00D11A5E">
      <w:pPr>
        <w:widowControl w:val="0"/>
        <w:tabs>
          <w:tab w:val="left" w:pos="6066"/>
          <w:tab w:val="left" w:pos="9668"/>
        </w:tabs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noProof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CE2DD4" wp14:editId="6ECD4751">
                <wp:simplePos x="0" y="0"/>
                <wp:positionH relativeFrom="column">
                  <wp:posOffset>0</wp:posOffset>
                </wp:positionH>
                <wp:positionV relativeFrom="paragraph">
                  <wp:posOffset>311785</wp:posOffset>
                </wp:positionV>
                <wp:extent cx="6216650" cy="534670"/>
                <wp:effectExtent l="0" t="0" r="0" b="0"/>
                <wp:wrapSquare wrapText="bothSides"/>
                <wp:docPr id="123392220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319B8" w14:textId="77777777" w:rsidR="00D11A5E" w:rsidRDefault="00D11A5E" w:rsidP="00D11A5E"/>
                          <w:p w14:paraId="6E5E92C4" w14:textId="77777777" w:rsidR="00D11A5E" w:rsidRDefault="00D11A5E" w:rsidP="00D11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2DD4" id="Casella di testo 3" o:spid="_x0000_s1029" type="#_x0000_t202" style="position:absolute;margin-left:0;margin-top:24.55pt;width:489.5pt;height: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">
                <v:textbox>
                  <w:txbxContent>
                    <w:p w14:paraId="47E319B8" w14:textId="77777777" w:rsidR="00D11A5E" w:rsidRDefault="00D11A5E" w:rsidP="00D11A5E"/>
                    <w:p w14:paraId="6E5E92C4" w14:textId="77777777" w:rsidR="00D11A5E" w:rsidRDefault="00D11A5E" w:rsidP="00D11A5E"/>
                  </w:txbxContent>
                </v:textbox>
                <w10:wrap type="square"/>
              </v:shape>
            </w:pict>
          </mc:Fallback>
        </mc:AlternateContent>
      </w:r>
    </w:p>
    <w:p w14:paraId="2E539173" w14:textId="77777777" w:rsidR="00D11A5E" w:rsidRPr="00D11A5E" w:rsidRDefault="00D11A5E" w:rsidP="00D11A5E">
      <w:pPr>
        <w:widowControl w:val="0"/>
        <w:autoSpaceDE w:val="0"/>
        <w:autoSpaceDN w:val="0"/>
        <w:spacing w:before="90"/>
        <w:ind w:left="3711" w:right="3706"/>
        <w:jc w:val="center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D11A5E">
        <w:rPr>
          <w:rFonts w:ascii="Arial" w:hAnsi="Arial" w:cs="Arial"/>
          <w:b/>
          <w:bCs/>
          <w:sz w:val="22"/>
          <w:szCs w:val="22"/>
          <w:lang w:eastAsia="en-US"/>
        </w:rPr>
        <w:t>C H I E D E</w:t>
      </w:r>
    </w:p>
    <w:p w14:paraId="56FFA325" w14:textId="77777777" w:rsidR="00D11A5E" w:rsidRPr="00D11A5E" w:rsidRDefault="00D11A5E" w:rsidP="00D11A5E">
      <w:pPr>
        <w:widowControl w:val="0"/>
        <w:autoSpaceDE w:val="0"/>
        <w:autoSpaceDN w:val="0"/>
        <w:spacing w:before="132"/>
        <w:ind w:left="113" w:right="101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Che il proprio nominativo venga inserito nell’Albo comunale del Volontariato Civico, istituito in applicazione di quanto previsto dal Regolamento comunale approvato con deliberazione di Consiglio Comunale n.55 del 22.12.2021</w:t>
      </w:r>
    </w:p>
    <w:p w14:paraId="2822AF64" w14:textId="77777777" w:rsidR="00D11A5E" w:rsidRPr="00D11A5E" w:rsidRDefault="00D11A5E" w:rsidP="00D11A5E">
      <w:pPr>
        <w:widowControl w:val="0"/>
        <w:autoSpaceDE w:val="0"/>
        <w:autoSpaceDN w:val="0"/>
        <w:spacing w:before="120"/>
        <w:ind w:left="113" w:right="105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A tal fine, a conoscenza di quanto previsto dall’art.76 del D.P.R.445/2000 sulla responsabilità penale cui può andare incontro in caso di dichiarazioni mendaci, ai sensi e per gli effetti di cui all’art.46 del D.P.R.n. 445/2000 e sotto la propria persona le responsabilità,</w:t>
      </w:r>
    </w:p>
    <w:p w14:paraId="55AF46D9" w14:textId="77777777" w:rsidR="00D11A5E" w:rsidRPr="00D11A5E" w:rsidRDefault="00D11A5E" w:rsidP="00D11A5E">
      <w:pPr>
        <w:widowControl w:val="0"/>
        <w:autoSpaceDE w:val="0"/>
        <w:autoSpaceDN w:val="0"/>
        <w:spacing w:before="4"/>
        <w:rPr>
          <w:rFonts w:ascii="Arial" w:hAnsi="Arial" w:cs="Arial"/>
          <w:sz w:val="22"/>
          <w:szCs w:val="22"/>
          <w:lang w:eastAsia="en-US"/>
        </w:rPr>
      </w:pPr>
    </w:p>
    <w:p w14:paraId="403DE386" w14:textId="77777777" w:rsidR="00D11A5E" w:rsidRPr="00D11A5E" w:rsidRDefault="00D11A5E" w:rsidP="00D11A5E">
      <w:pPr>
        <w:widowControl w:val="0"/>
        <w:autoSpaceDE w:val="0"/>
        <w:autoSpaceDN w:val="0"/>
        <w:ind w:left="3710" w:right="3706"/>
        <w:jc w:val="center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D11A5E">
        <w:rPr>
          <w:rFonts w:ascii="Arial" w:hAnsi="Arial" w:cs="Arial"/>
          <w:b/>
          <w:bCs/>
          <w:sz w:val="22"/>
          <w:szCs w:val="22"/>
          <w:lang w:eastAsia="en-US"/>
        </w:rPr>
        <w:t>D I C H I A R A</w:t>
      </w:r>
    </w:p>
    <w:p w14:paraId="214E6CB7" w14:textId="77777777" w:rsidR="00D11A5E" w:rsidRPr="00D11A5E" w:rsidRDefault="00D11A5E" w:rsidP="00D11A5E">
      <w:pPr>
        <w:widowControl w:val="0"/>
        <w:numPr>
          <w:ilvl w:val="0"/>
          <w:numId w:val="17"/>
        </w:numPr>
        <w:tabs>
          <w:tab w:val="left" w:pos="539"/>
          <w:tab w:val="left" w:pos="8510"/>
        </w:tabs>
        <w:autoSpaceDE w:val="0"/>
        <w:autoSpaceDN w:val="0"/>
        <w:spacing w:before="135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essere cittadino</w:t>
      </w:r>
      <w:r w:rsidRPr="00D11A5E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D11A5E">
        <w:rPr>
          <w:rFonts w:ascii="Arial" w:hAnsi="Arial" w:cs="Arial"/>
          <w:sz w:val="22"/>
          <w:szCs w:val="22"/>
          <w:lang w:eastAsia="en-US"/>
        </w:rPr>
        <w:t>;</w:t>
      </w:r>
    </w:p>
    <w:p w14:paraId="58AD6492" w14:textId="77777777" w:rsidR="00D11A5E" w:rsidRPr="00D11A5E" w:rsidRDefault="00D11A5E" w:rsidP="00D11A5E">
      <w:pPr>
        <w:widowControl w:val="0"/>
        <w:numPr>
          <w:ilvl w:val="1"/>
          <w:numId w:val="17"/>
        </w:numPr>
        <w:tabs>
          <w:tab w:val="left" w:pos="822"/>
        </w:tabs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essere in possesso di regolare permesso di soggiorno (</w:t>
      </w:r>
      <w:r w:rsidRPr="00D11A5E">
        <w:rPr>
          <w:rFonts w:ascii="Arial" w:hAnsi="Arial" w:cs="Arial"/>
          <w:i/>
          <w:sz w:val="22"/>
          <w:szCs w:val="22"/>
          <w:lang w:eastAsia="en-US"/>
        </w:rPr>
        <w:t>per i cittadiniextracomunitari</w:t>
      </w:r>
      <w:r w:rsidRPr="00D11A5E">
        <w:rPr>
          <w:rFonts w:ascii="Arial" w:hAnsi="Arial" w:cs="Arial"/>
          <w:sz w:val="22"/>
          <w:szCs w:val="22"/>
          <w:lang w:eastAsia="en-US"/>
        </w:rPr>
        <w:t>)</w:t>
      </w:r>
    </w:p>
    <w:p w14:paraId="0EF828CE" w14:textId="77777777" w:rsidR="00D11A5E" w:rsidRPr="00D11A5E" w:rsidRDefault="00D11A5E" w:rsidP="00D11A5E">
      <w:pPr>
        <w:widowControl w:val="0"/>
        <w:numPr>
          <w:ilvl w:val="0"/>
          <w:numId w:val="17"/>
        </w:numPr>
        <w:tabs>
          <w:tab w:val="left" w:pos="539"/>
        </w:tabs>
        <w:autoSpaceDE w:val="0"/>
        <w:autoSpaceDN w:val="0"/>
        <w:ind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avere un’età non inferiore ad anni 18</w:t>
      </w:r>
    </w:p>
    <w:p w14:paraId="614232A9" w14:textId="77777777" w:rsidR="00D11A5E" w:rsidRPr="00D11A5E" w:rsidRDefault="00D11A5E" w:rsidP="00D11A5E">
      <w:pPr>
        <w:widowControl w:val="0"/>
        <w:numPr>
          <w:ilvl w:val="0"/>
          <w:numId w:val="17"/>
        </w:numPr>
        <w:tabs>
          <w:tab w:val="left" w:pos="539"/>
        </w:tabs>
        <w:autoSpaceDE w:val="0"/>
        <w:autoSpaceDN w:val="0"/>
        <w:ind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godere dei diritti politici e civili</w:t>
      </w:r>
    </w:p>
    <w:p w14:paraId="439E76B4" w14:textId="77777777" w:rsidR="00D11A5E" w:rsidRPr="00D11A5E" w:rsidRDefault="00D11A5E" w:rsidP="00D11A5E">
      <w:pPr>
        <w:widowControl w:val="0"/>
        <w:numPr>
          <w:ilvl w:val="0"/>
          <w:numId w:val="17"/>
        </w:numPr>
        <w:tabs>
          <w:tab w:val="left" w:pos="539"/>
        </w:tabs>
        <w:autoSpaceDE w:val="0"/>
        <w:autoSpaceDN w:val="0"/>
        <w:ind w:right="103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non aver riportato condanne penali né di avere procedimenti penali pendenti per reati contro la Pubblica Amministrazione o potenzialmente lesivi dell'immagine della Pubblica Amministrazione, per reati contro il patrimonio, l'ordine pubblico, nonché per i reati contro la libertà personale;</w:t>
      </w:r>
    </w:p>
    <w:p w14:paraId="313CB427" w14:textId="77777777" w:rsidR="00D11A5E" w:rsidRPr="00D11A5E" w:rsidRDefault="00D11A5E" w:rsidP="00D11A5E">
      <w:pPr>
        <w:widowControl w:val="0"/>
        <w:numPr>
          <w:ilvl w:val="0"/>
          <w:numId w:val="17"/>
        </w:numPr>
        <w:tabs>
          <w:tab w:val="left" w:pos="539"/>
        </w:tabs>
        <w:autoSpaceDE w:val="0"/>
        <w:autoSpaceDN w:val="0"/>
        <w:ind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essere in possesso di idoneità psico-fisica allo svolgimento delle attività o del servizio da svolgere;</w:t>
      </w:r>
    </w:p>
    <w:p w14:paraId="00D81111" w14:textId="77777777" w:rsidR="00D11A5E" w:rsidRPr="00D11A5E" w:rsidRDefault="00D11A5E" w:rsidP="00D11A5E">
      <w:pPr>
        <w:widowControl w:val="0"/>
        <w:numPr>
          <w:ilvl w:val="0"/>
          <w:numId w:val="17"/>
        </w:numPr>
        <w:tabs>
          <w:tab w:val="left" w:pos="539"/>
        </w:tabs>
        <w:autoSpaceDE w:val="0"/>
        <w:autoSpaceDN w:val="0"/>
        <w:ind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essere residente nel Comune di Truccazzano.</w:t>
      </w:r>
    </w:p>
    <w:p w14:paraId="7C1364EE" w14:textId="77777777" w:rsidR="00D11A5E" w:rsidRPr="00D11A5E" w:rsidRDefault="00D11A5E" w:rsidP="00D11A5E">
      <w:pPr>
        <w:widowControl w:val="0"/>
        <w:autoSpaceDE w:val="0"/>
        <w:autoSpaceDN w:val="0"/>
        <w:spacing w:before="125"/>
        <w:ind w:left="3714" w:right="3706"/>
        <w:jc w:val="center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D11A5E">
        <w:rPr>
          <w:rFonts w:ascii="Arial" w:hAnsi="Arial" w:cs="Arial"/>
          <w:b/>
          <w:bCs/>
          <w:sz w:val="22"/>
          <w:szCs w:val="22"/>
          <w:lang w:eastAsia="en-US"/>
        </w:rPr>
        <w:t>DICHIARA ALTRESI’</w:t>
      </w:r>
    </w:p>
    <w:p w14:paraId="0F1401AA" w14:textId="77777777" w:rsidR="00D11A5E" w:rsidRPr="00D11A5E" w:rsidRDefault="00D11A5E" w:rsidP="00D11A5E">
      <w:pPr>
        <w:widowControl w:val="0"/>
        <w:autoSpaceDE w:val="0"/>
        <w:autoSpaceDN w:val="0"/>
        <w:spacing w:before="115"/>
        <w:ind w:left="113" w:right="103"/>
        <w:jc w:val="both"/>
        <w:rPr>
          <w:rFonts w:ascii="Arial" w:hAnsi="Arial" w:cs="Arial"/>
          <w:spacing w:val="-7"/>
          <w:w w:val="105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essere disponibile a svolgere la propria attività di volontariato nel seguente ambito:</w:t>
      </w:r>
    </w:p>
    <w:p w14:paraId="0D9097E0" w14:textId="77777777" w:rsidR="00D11A5E" w:rsidRPr="00D11A5E" w:rsidRDefault="00D11A5E" w:rsidP="00D11A5E">
      <w:pPr>
        <w:widowControl w:val="0"/>
        <w:tabs>
          <w:tab w:val="left" w:pos="539"/>
        </w:tabs>
        <w:autoSpaceDE w:val="0"/>
        <w:autoSpaceDN w:val="0"/>
        <w:ind w:left="113" w:right="10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F1F19EE" w14:textId="77777777" w:rsidR="00D11A5E" w:rsidRPr="00D11A5E" w:rsidRDefault="00D11A5E" w:rsidP="00D11A5E">
      <w:pPr>
        <w:widowControl w:val="0"/>
        <w:numPr>
          <w:ilvl w:val="0"/>
          <w:numId w:val="16"/>
        </w:numPr>
        <w:tabs>
          <w:tab w:val="left" w:pos="539"/>
        </w:tabs>
        <w:autoSpaceDE w:val="0"/>
        <w:autoSpaceDN w:val="0"/>
        <w:ind w:right="108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b/>
          <w:sz w:val="22"/>
          <w:szCs w:val="22"/>
          <w:lang w:eastAsia="en-US"/>
        </w:rPr>
        <w:t>ATTIVITA’ DI SUPPORTO ALLA POLIZIA LOCALE:</w:t>
      </w:r>
    </w:p>
    <w:p w14:paraId="6732AA15" w14:textId="77777777" w:rsidR="00D11A5E" w:rsidRPr="00D11A5E" w:rsidRDefault="00D11A5E" w:rsidP="00D11A5E">
      <w:pPr>
        <w:widowControl w:val="0"/>
        <w:tabs>
          <w:tab w:val="left" w:pos="539"/>
        </w:tabs>
        <w:autoSpaceDE w:val="0"/>
        <w:autoSpaceDN w:val="0"/>
        <w:ind w:left="113" w:right="108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assistenza in occasione di manifestazioni, in prossimità di aree e strutture pubbliche frequentate dalla popolazione, attività di censimento del traffico, di informazione e di comunicazione alla cittadinanza; nel caso di emergenze sanitarie o ambientali il supporto può essere reso per esempio: supporto al personale di P.L. presente in loco; distribuzione materiale sanitario/alimentare in caso di emergenze/urgenze etc…</w:t>
      </w:r>
    </w:p>
    <w:p w14:paraId="1DB3D3C1" w14:textId="77777777" w:rsidR="00D11A5E" w:rsidRPr="00D11A5E" w:rsidRDefault="00D11A5E" w:rsidP="00D11A5E">
      <w:pPr>
        <w:widowControl w:val="0"/>
        <w:autoSpaceDE w:val="0"/>
        <w:autoSpaceDN w:val="0"/>
        <w:spacing w:before="124"/>
        <w:ind w:left="3704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D11A5E">
        <w:rPr>
          <w:rFonts w:ascii="Arial" w:hAnsi="Arial" w:cs="Arial"/>
          <w:b/>
          <w:bCs/>
          <w:sz w:val="22"/>
          <w:szCs w:val="22"/>
          <w:lang w:eastAsia="en-US"/>
        </w:rPr>
        <w:t>DICHIARA INOLTRE:</w:t>
      </w:r>
    </w:p>
    <w:p w14:paraId="16CF4AB7" w14:textId="77777777" w:rsidR="00D11A5E" w:rsidRPr="00D11A5E" w:rsidRDefault="00D11A5E" w:rsidP="00D11A5E">
      <w:pPr>
        <w:widowControl w:val="0"/>
        <w:numPr>
          <w:ilvl w:val="0"/>
          <w:numId w:val="18"/>
        </w:numPr>
        <w:tabs>
          <w:tab w:val="left" w:pos="541"/>
        </w:tabs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aver preso visione e di accettare incondizionatamente le disposizioni previste nel Regolamento Comunale concernente il rapporto di collaborazione volontaria tra l'Amministrazione comunale di Truccazzano e le persone che intendono svolgere attività individuale di volontariato;</w:t>
      </w:r>
    </w:p>
    <w:p w14:paraId="2971F96B" w14:textId="77777777" w:rsidR="00D11A5E" w:rsidRPr="00D11A5E" w:rsidRDefault="00D11A5E" w:rsidP="00D11A5E">
      <w:pPr>
        <w:widowControl w:val="0"/>
        <w:numPr>
          <w:ilvl w:val="0"/>
          <w:numId w:val="18"/>
        </w:numPr>
        <w:tabs>
          <w:tab w:val="left" w:pos="541"/>
        </w:tabs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essere consapevole che le attività effettuate in qualità di volontario individuale verranno svolte per fini di solidarietà, a titolo gratuito e senza alcun carattere di prestazione lavorativa dipendente o professionale;</w:t>
      </w:r>
    </w:p>
    <w:p w14:paraId="147A346C" w14:textId="77777777" w:rsidR="00D11A5E" w:rsidRDefault="00D11A5E" w:rsidP="00D11A5E">
      <w:pPr>
        <w:widowControl w:val="0"/>
        <w:numPr>
          <w:ilvl w:val="0"/>
          <w:numId w:val="18"/>
        </w:numPr>
        <w:tabs>
          <w:tab w:val="left" w:pos="541"/>
        </w:tabs>
        <w:autoSpaceDE w:val="0"/>
        <w:autoSpaceDN w:val="0"/>
        <w:spacing w:line="293" w:lineRule="exact"/>
        <w:ind w:right="-113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Di consentire il  trattamento dei propri dati personali nel rispetto del D.Lgs.30.6.2003n. 196;</w:t>
      </w:r>
    </w:p>
    <w:p w14:paraId="7E057ED1" w14:textId="77777777" w:rsidR="00D11A5E" w:rsidRPr="00D11A5E" w:rsidRDefault="00D11A5E" w:rsidP="00D11A5E">
      <w:pPr>
        <w:widowControl w:val="0"/>
        <w:tabs>
          <w:tab w:val="left" w:pos="541"/>
        </w:tabs>
        <w:autoSpaceDE w:val="0"/>
        <w:autoSpaceDN w:val="0"/>
        <w:spacing w:line="293" w:lineRule="exact"/>
        <w:ind w:left="473" w:right="-11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F39CFB4" w14:textId="77777777" w:rsidR="00D11A5E" w:rsidRPr="00D11A5E" w:rsidRDefault="00D11A5E" w:rsidP="00D11A5E">
      <w:pPr>
        <w:widowControl w:val="0"/>
        <w:numPr>
          <w:ilvl w:val="0"/>
          <w:numId w:val="18"/>
        </w:numPr>
        <w:tabs>
          <w:tab w:val="left" w:pos="539"/>
        </w:tabs>
        <w:autoSpaceDE w:val="0"/>
        <w:autoSpaceDN w:val="0"/>
        <w:adjustRightInd w:val="0"/>
        <w:ind w:right="-113"/>
        <w:jc w:val="both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 xml:space="preserve">Di essere disponibile a prestare la propria attività </w:t>
      </w:r>
      <w:r w:rsidRPr="00D11A5E">
        <w:rPr>
          <w:rFonts w:ascii="Arial" w:hAnsi="Arial" w:cs="Arial"/>
          <w:bCs/>
          <w:sz w:val="22"/>
          <w:szCs w:val="22"/>
          <w:lang w:eastAsia="en-US"/>
        </w:rPr>
        <w:t>come Volontario Civico in linea di massima nelle giornate di</w:t>
      </w:r>
      <w:r w:rsidRPr="00D11A5E">
        <w:rPr>
          <w:rFonts w:ascii="Arial" w:hAnsi="Arial" w:cs="Arial"/>
          <w:sz w:val="22"/>
          <w:szCs w:val="22"/>
          <w:lang w:eastAsia="en-US"/>
        </w:rPr>
        <w:t>:</w:t>
      </w:r>
    </w:p>
    <w:p w14:paraId="57E1F645" w14:textId="77777777" w:rsidR="00D11A5E" w:rsidRPr="00D11A5E" w:rsidRDefault="00D11A5E" w:rsidP="00D11A5E">
      <w:pPr>
        <w:autoSpaceDE w:val="0"/>
        <w:autoSpaceDN w:val="0"/>
        <w:adjustRightInd w:val="0"/>
        <w:spacing w:line="360" w:lineRule="auto"/>
        <w:ind w:right="-113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D11A5E" w:rsidRPr="00D11A5E" w14:paraId="72AA4497" w14:textId="77777777" w:rsidTr="00931A3F">
        <w:tc>
          <w:tcPr>
            <w:tcW w:w="1396" w:type="dxa"/>
          </w:tcPr>
          <w:p w14:paraId="12B192A8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11A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Lunedi</w:t>
            </w:r>
          </w:p>
        </w:tc>
        <w:tc>
          <w:tcPr>
            <w:tcW w:w="1397" w:type="dxa"/>
          </w:tcPr>
          <w:p w14:paraId="4153E57D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11A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Martedì</w:t>
            </w:r>
          </w:p>
        </w:tc>
        <w:tc>
          <w:tcPr>
            <w:tcW w:w="1397" w:type="dxa"/>
          </w:tcPr>
          <w:p w14:paraId="4A97B790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11A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Mercoledì</w:t>
            </w:r>
          </w:p>
        </w:tc>
        <w:tc>
          <w:tcPr>
            <w:tcW w:w="1397" w:type="dxa"/>
          </w:tcPr>
          <w:p w14:paraId="3969F045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11A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Giovedì</w:t>
            </w:r>
          </w:p>
        </w:tc>
        <w:tc>
          <w:tcPr>
            <w:tcW w:w="1397" w:type="dxa"/>
          </w:tcPr>
          <w:p w14:paraId="3033628E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11A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Venerdi</w:t>
            </w:r>
          </w:p>
        </w:tc>
        <w:tc>
          <w:tcPr>
            <w:tcW w:w="1397" w:type="dxa"/>
          </w:tcPr>
          <w:p w14:paraId="3E58B31C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11A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Sabato</w:t>
            </w:r>
          </w:p>
        </w:tc>
        <w:tc>
          <w:tcPr>
            <w:tcW w:w="1397" w:type="dxa"/>
          </w:tcPr>
          <w:p w14:paraId="6BDC049F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11A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Domenica</w:t>
            </w:r>
          </w:p>
        </w:tc>
      </w:tr>
      <w:tr w:rsidR="00D11A5E" w:rsidRPr="00D11A5E" w14:paraId="0401A769" w14:textId="77777777" w:rsidTr="00931A3F">
        <w:tc>
          <w:tcPr>
            <w:tcW w:w="1396" w:type="dxa"/>
          </w:tcPr>
          <w:p w14:paraId="09164660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  <w:p w14:paraId="36968B8B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14:paraId="487435F4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14:paraId="2D469F0B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14:paraId="095034D4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14:paraId="65075599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14:paraId="656BAB57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</w:tcPr>
          <w:p w14:paraId="6E9923DC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14:paraId="4E801D9E" w14:textId="77777777" w:rsidR="00D11A5E" w:rsidRPr="00D11A5E" w:rsidRDefault="00D11A5E" w:rsidP="00D11A5E">
      <w:pPr>
        <w:autoSpaceDE w:val="0"/>
        <w:autoSpaceDN w:val="0"/>
        <w:adjustRightInd w:val="0"/>
        <w:spacing w:line="360" w:lineRule="auto"/>
        <w:ind w:right="-113"/>
        <w:rPr>
          <w:rFonts w:ascii="Arial" w:hAnsi="Arial" w:cs="Arial"/>
          <w:sz w:val="22"/>
          <w:szCs w:val="22"/>
          <w:lang w:eastAsia="en-US"/>
        </w:rPr>
      </w:pPr>
    </w:p>
    <w:p w14:paraId="23FD1243" w14:textId="77777777" w:rsidR="00D11A5E" w:rsidRPr="00D11A5E" w:rsidRDefault="00D11A5E" w:rsidP="00D11A5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-113"/>
        <w:rPr>
          <w:rFonts w:ascii="Arial" w:hAnsi="Arial" w:cs="Arial"/>
          <w:bCs/>
          <w:sz w:val="22"/>
          <w:szCs w:val="22"/>
          <w:lang w:eastAsia="en-US"/>
        </w:rPr>
      </w:pPr>
      <w:r w:rsidRPr="00D11A5E">
        <w:rPr>
          <w:rFonts w:ascii="Arial" w:hAnsi="Arial" w:cs="Arial"/>
          <w:bCs/>
          <w:sz w:val="22"/>
          <w:szCs w:val="22"/>
          <w:lang w:eastAsia="en-US"/>
        </w:rPr>
        <w:t>Nelle seguenti fasce orarie:</w:t>
      </w:r>
    </w:p>
    <w:p w14:paraId="3EB26257" w14:textId="77777777" w:rsidR="00D11A5E" w:rsidRPr="00D11A5E" w:rsidRDefault="00D11A5E" w:rsidP="00D11A5E">
      <w:pPr>
        <w:autoSpaceDE w:val="0"/>
        <w:autoSpaceDN w:val="0"/>
        <w:adjustRightInd w:val="0"/>
        <w:spacing w:line="360" w:lineRule="auto"/>
        <w:ind w:right="-113"/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D11A5E" w:rsidRPr="00D11A5E" w14:paraId="2FCFD7F4" w14:textId="77777777" w:rsidTr="00931A3F">
        <w:tc>
          <w:tcPr>
            <w:tcW w:w="3259" w:type="dxa"/>
          </w:tcPr>
          <w:p w14:paraId="5C7380D1" w14:textId="77777777" w:rsidR="00D11A5E" w:rsidRPr="00D11A5E" w:rsidRDefault="00D11A5E" w:rsidP="00D11A5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11A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Mattino</w:t>
            </w:r>
          </w:p>
        </w:tc>
        <w:tc>
          <w:tcPr>
            <w:tcW w:w="3259" w:type="dxa"/>
          </w:tcPr>
          <w:p w14:paraId="5621AA44" w14:textId="77777777" w:rsidR="00D11A5E" w:rsidRPr="00D11A5E" w:rsidRDefault="00D11A5E" w:rsidP="00D11A5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11A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Pomeriggio</w:t>
            </w:r>
          </w:p>
        </w:tc>
        <w:tc>
          <w:tcPr>
            <w:tcW w:w="3260" w:type="dxa"/>
          </w:tcPr>
          <w:p w14:paraId="648DD276" w14:textId="77777777" w:rsidR="00D11A5E" w:rsidRPr="00D11A5E" w:rsidRDefault="00D11A5E" w:rsidP="00D11A5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11A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Sera</w:t>
            </w:r>
          </w:p>
        </w:tc>
      </w:tr>
      <w:tr w:rsidR="00D11A5E" w:rsidRPr="00D11A5E" w14:paraId="377B3E06" w14:textId="77777777" w:rsidTr="00931A3F">
        <w:tc>
          <w:tcPr>
            <w:tcW w:w="3259" w:type="dxa"/>
          </w:tcPr>
          <w:p w14:paraId="539C725F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  <w:p w14:paraId="33DC9256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14:paraId="2FE6AF55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FE10B4C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14:paraId="0E0736BD" w14:textId="77777777" w:rsidR="00D11A5E" w:rsidRPr="00D11A5E" w:rsidRDefault="00D11A5E" w:rsidP="00D11A5E">
      <w:pPr>
        <w:autoSpaceDE w:val="0"/>
        <w:autoSpaceDN w:val="0"/>
        <w:adjustRightInd w:val="0"/>
        <w:spacing w:line="360" w:lineRule="auto"/>
        <w:ind w:right="-113"/>
        <w:rPr>
          <w:rFonts w:ascii="Arial" w:hAnsi="Arial" w:cs="Arial"/>
          <w:sz w:val="22"/>
          <w:szCs w:val="22"/>
          <w:lang w:eastAsia="en-US"/>
        </w:rPr>
      </w:pPr>
    </w:p>
    <w:p w14:paraId="45CB99DF" w14:textId="77777777" w:rsidR="00D11A5E" w:rsidRPr="00D11A5E" w:rsidRDefault="00D11A5E" w:rsidP="00D11A5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right="-113"/>
        <w:rPr>
          <w:rFonts w:ascii="Arial" w:hAnsi="Arial" w:cs="Arial"/>
          <w:bCs/>
          <w:sz w:val="22"/>
          <w:szCs w:val="22"/>
          <w:lang w:eastAsia="en-US"/>
        </w:rPr>
      </w:pPr>
      <w:r w:rsidRPr="00D11A5E">
        <w:rPr>
          <w:rFonts w:ascii="Arial" w:hAnsi="Arial" w:cs="Arial"/>
          <w:bCs/>
          <w:sz w:val="22"/>
          <w:szCs w:val="22"/>
          <w:lang w:eastAsia="en-US"/>
        </w:rPr>
        <w:t>Nel seguente periodo:</w:t>
      </w:r>
    </w:p>
    <w:p w14:paraId="2EDAD61B" w14:textId="77777777" w:rsidR="00D11A5E" w:rsidRPr="00D11A5E" w:rsidRDefault="00D11A5E" w:rsidP="00D11A5E">
      <w:pPr>
        <w:autoSpaceDE w:val="0"/>
        <w:autoSpaceDN w:val="0"/>
        <w:adjustRightInd w:val="0"/>
        <w:spacing w:line="360" w:lineRule="auto"/>
        <w:ind w:right="-113"/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</w:tblGrid>
      <w:tr w:rsidR="00D11A5E" w:rsidRPr="00D11A5E" w14:paraId="5C6C22B8" w14:textId="77777777" w:rsidTr="00931A3F">
        <w:tc>
          <w:tcPr>
            <w:tcW w:w="2268" w:type="dxa"/>
          </w:tcPr>
          <w:p w14:paraId="1C549856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Tutto l’anno</w:t>
            </w:r>
          </w:p>
        </w:tc>
        <w:tc>
          <w:tcPr>
            <w:tcW w:w="1134" w:type="dxa"/>
          </w:tcPr>
          <w:p w14:paraId="7464DC80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48F4BA98" w14:textId="77777777" w:rsidTr="00931A3F">
        <w:tc>
          <w:tcPr>
            <w:tcW w:w="2268" w:type="dxa"/>
          </w:tcPr>
          <w:p w14:paraId="3B7CCF60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Gennaio</w:t>
            </w:r>
          </w:p>
        </w:tc>
        <w:tc>
          <w:tcPr>
            <w:tcW w:w="1134" w:type="dxa"/>
          </w:tcPr>
          <w:p w14:paraId="3E2C6A3F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5A10BA3D" w14:textId="77777777" w:rsidTr="00931A3F">
        <w:tc>
          <w:tcPr>
            <w:tcW w:w="2268" w:type="dxa"/>
          </w:tcPr>
          <w:p w14:paraId="6FA72C89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Febbraio</w:t>
            </w:r>
          </w:p>
        </w:tc>
        <w:tc>
          <w:tcPr>
            <w:tcW w:w="1134" w:type="dxa"/>
          </w:tcPr>
          <w:p w14:paraId="7B64835E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5EA93B1F" w14:textId="77777777" w:rsidTr="00931A3F">
        <w:tc>
          <w:tcPr>
            <w:tcW w:w="2268" w:type="dxa"/>
          </w:tcPr>
          <w:p w14:paraId="4EC59133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Marzo</w:t>
            </w:r>
          </w:p>
        </w:tc>
        <w:tc>
          <w:tcPr>
            <w:tcW w:w="1134" w:type="dxa"/>
          </w:tcPr>
          <w:p w14:paraId="0C601F9B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46667382" w14:textId="77777777" w:rsidTr="00931A3F">
        <w:tc>
          <w:tcPr>
            <w:tcW w:w="2268" w:type="dxa"/>
          </w:tcPr>
          <w:p w14:paraId="1D4E0ED9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Aprile</w:t>
            </w:r>
          </w:p>
        </w:tc>
        <w:tc>
          <w:tcPr>
            <w:tcW w:w="1134" w:type="dxa"/>
          </w:tcPr>
          <w:p w14:paraId="569C549A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3F98B131" w14:textId="77777777" w:rsidTr="00931A3F">
        <w:tc>
          <w:tcPr>
            <w:tcW w:w="2268" w:type="dxa"/>
          </w:tcPr>
          <w:p w14:paraId="636A1AB7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Maggio</w:t>
            </w:r>
          </w:p>
        </w:tc>
        <w:tc>
          <w:tcPr>
            <w:tcW w:w="1134" w:type="dxa"/>
          </w:tcPr>
          <w:p w14:paraId="788FCC2C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0ED82252" w14:textId="77777777" w:rsidTr="00931A3F">
        <w:tc>
          <w:tcPr>
            <w:tcW w:w="2268" w:type="dxa"/>
          </w:tcPr>
          <w:p w14:paraId="5FD26C5B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Giugno</w:t>
            </w:r>
          </w:p>
        </w:tc>
        <w:tc>
          <w:tcPr>
            <w:tcW w:w="1134" w:type="dxa"/>
          </w:tcPr>
          <w:p w14:paraId="2693CACF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5E3BDDA9" w14:textId="77777777" w:rsidTr="00931A3F">
        <w:tc>
          <w:tcPr>
            <w:tcW w:w="2268" w:type="dxa"/>
          </w:tcPr>
          <w:p w14:paraId="14A96355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Luglio</w:t>
            </w:r>
          </w:p>
        </w:tc>
        <w:tc>
          <w:tcPr>
            <w:tcW w:w="1134" w:type="dxa"/>
          </w:tcPr>
          <w:p w14:paraId="4154688E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76BFC2E4" w14:textId="77777777" w:rsidTr="00931A3F">
        <w:tc>
          <w:tcPr>
            <w:tcW w:w="2268" w:type="dxa"/>
          </w:tcPr>
          <w:p w14:paraId="39B38093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Agosto</w:t>
            </w:r>
          </w:p>
        </w:tc>
        <w:tc>
          <w:tcPr>
            <w:tcW w:w="1134" w:type="dxa"/>
          </w:tcPr>
          <w:p w14:paraId="36585B9F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33424B62" w14:textId="77777777" w:rsidTr="00931A3F">
        <w:tc>
          <w:tcPr>
            <w:tcW w:w="2268" w:type="dxa"/>
          </w:tcPr>
          <w:p w14:paraId="35A4A6C1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Settembre</w:t>
            </w:r>
          </w:p>
        </w:tc>
        <w:tc>
          <w:tcPr>
            <w:tcW w:w="1134" w:type="dxa"/>
          </w:tcPr>
          <w:p w14:paraId="089E12C2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31DC4F00" w14:textId="77777777" w:rsidTr="00931A3F">
        <w:tc>
          <w:tcPr>
            <w:tcW w:w="2268" w:type="dxa"/>
          </w:tcPr>
          <w:p w14:paraId="1152BD34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Ottobre</w:t>
            </w:r>
          </w:p>
        </w:tc>
        <w:tc>
          <w:tcPr>
            <w:tcW w:w="1134" w:type="dxa"/>
          </w:tcPr>
          <w:p w14:paraId="2E313C1F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34154DBA" w14:textId="77777777" w:rsidTr="00931A3F">
        <w:tc>
          <w:tcPr>
            <w:tcW w:w="2268" w:type="dxa"/>
          </w:tcPr>
          <w:p w14:paraId="6BCF6F64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Novembre</w:t>
            </w:r>
          </w:p>
        </w:tc>
        <w:tc>
          <w:tcPr>
            <w:tcW w:w="1134" w:type="dxa"/>
          </w:tcPr>
          <w:p w14:paraId="0FF1389B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D11A5E" w:rsidRPr="00D11A5E" w14:paraId="4760D605" w14:textId="77777777" w:rsidTr="00931A3F">
        <w:tc>
          <w:tcPr>
            <w:tcW w:w="2268" w:type="dxa"/>
          </w:tcPr>
          <w:p w14:paraId="3053B3FC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  <w:r w:rsidRPr="00D11A5E">
              <w:rPr>
                <w:rFonts w:ascii="Arial" w:hAnsi="Arial" w:cs="Arial"/>
                <w:b/>
                <w:szCs w:val="24"/>
                <w:lang w:eastAsia="en-US"/>
              </w:rPr>
              <w:t>Dicembre</w:t>
            </w:r>
          </w:p>
        </w:tc>
        <w:tc>
          <w:tcPr>
            <w:tcW w:w="1134" w:type="dxa"/>
          </w:tcPr>
          <w:p w14:paraId="162C951A" w14:textId="77777777" w:rsidR="00D11A5E" w:rsidRPr="00D11A5E" w:rsidRDefault="00D11A5E" w:rsidP="00D11A5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</w:tbl>
    <w:p w14:paraId="68FF53E8" w14:textId="77777777" w:rsidR="00D11A5E" w:rsidRPr="00D11A5E" w:rsidRDefault="00D11A5E" w:rsidP="00D11A5E">
      <w:pPr>
        <w:widowControl w:val="0"/>
        <w:tabs>
          <w:tab w:val="left" w:pos="7245"/>
        </w:tabs>
        <w:autoSpaceDE w:val="0"/>
        <w:autoSpaceDN w:val="0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ab/>
      </w:r>
    </w:p>
    <w:p w14:paraId="2642E02C" w14:textId="77777777" w:rsidR="00D11A5E" w:rsidRPr="00D11A5E" w:rsidRDefault="00D11A5E" w:rsidP="00D11A5E">
      <w:pPr>
        <w:widowControl w:val="0"/>
        <w:tabs>
          <w:tab w:val="left" w:pos="7245"/>
        </w:tabs>
        <w:autoSpaceDE w:val="0"/>
        <w:autoSpaceDN w:val="0"/>
        <w:rPr>
          <w:rFonts w:ascii="Arial" w:hAnsi="Arial" w:cs="Arial"/>
          <w:sz w:val="22"/>
          <w:szCs w:val="22"/>
          <w:lang w:eastAsia="en-US"/>
        </w:rPr>
      </w:pPr>
    </w:p>
    <w:p w14:paraId="6E9EB93F" w14:textId="77777777" w:rsidR="00D11A5E" w:rsidRPr="00D11A5E" w:rsidRDefault="00D11A5E" w:rsidP="00D11A5E">
      <w:pPr>
        <w:widowControl w:val="0"/>
        <w:tabs>
          <w:tab w:val="left" w:pos="7245"/>
        </w:tabs>
        <w:autoSpaceDE w:val="0"/>
        <w:autoSpaceDN w:val="0"/>
        <w:rPr>
          <w:rFonts w:ascii="Arial" w:hAnsi="Arial" w:cs="Arial"/>
          <w:sz w:val="22"/>
          <w:szCs w:val="22"/>
          <w:lang w:eastAsia="en-US"/>
        </w:rPr>
      </w:pPr>
    </w:p>
    <w:p w14:paraId="5A3587BE" w14:textId="77777777" w:rsidR="00D11A5E" w:rsidRPr="00D11A5E" w:rsidRDefault="00D11A5E" w:rsidP="00D11A5E">
      <w:pPr>
        <w:widowControl w:val="0"/>
        <w:autoSpaceDE w:val="0"/>
        <w:autoSpaceDN w:val="0"/>
        <w:ind w:left="113"/>
        <w:rPr>
          <w:rFonts w:ascii="Arial" w:hAnsi="Arial" w:cs="Arial"/>
          <w:sz w:val="22"/>
          <w:szCs w:val="22"/>
          <w:lang w:eastAsia="en-US"/>
        </w:rPr>
      </w:pPr>
    </w:p>
    <w:p w14:paraId="52A5668E" w14:textId="77777777" w:rsidR="00D11A5E" w:rsidRPr="00D11A5E" w:rsidRDefault="00D11A5E" w:rsidP="00D11A5E">
      <w:pPr>
        <w:widowControl w:val="0"/>
        <w:autoSpaceDE w:val="0"/>
        <w:autoSpaceDN w:val="0"/>
        <w:ind w:left="113"/>
        <w:rPr>
          <w:rFonts w:ascii="Arial" w:hAnsi="Arial" w:cs="Arial"/>
          <w:sz w:val="22"/>
          <w:szCs w:val="22"/>
          <w:lang w:eastAsia="en-US"/>
        </w:rPr>
      </w:pPr>
    </w:p>
    <w:p w14:paraId="2E5C29F5" w14:textId="77777777" w:rsidR="00D11A5E" w:rsidRPr="00D11A5E" w:rsidRDefault="00D11A5E" w:rsidP="00D11A5E">
      <w:pPr>
        <w:widowControl w:val="0"/>
        <w:autoSpaceDE w:val="0"/>
        <w:autoSpaceDN w:val="0"/>
        <w:ind w:left="113"/>
        <w:rPr>
          <w:rFonts w:ascii="Arial" w:hAnsi="Arial" w:cs="Arial"/>
          <w:sz w:val="22"/>
          <w:szCs w:val="22"/>
          <w:lang w:eastAsia="en-US"/>
        </w:rPr>
      </w:pPr>
      <w:r w:rsidRPr="00D11A5E">
        <w:rPr>
          <w:rFonts w:ascii="Arial" w:hAnsi="Arial" w:cs="Arial"/>
          <w:sz w:val="22"/>
          <w:szCs w:val="22"/>
          <w:lang w:eastAsia="en-US"/>
        </w:rPr>
        <w:t>Allega copia del documento di identità</w:t>
      </w:r>
    </w:p>
    <w:p w14:paraId="20C263B6" w14:textId="77777777" w:rsidR="00D11A5E" w:rsidRPr="00D11A5E" w:rsidRDefault="00D11A5E" w:rsidP="00D11A5E">
      <w:pPr>
        <w:widowControl w:val="0"/>
        <w:autoSpaceDE w:val="0"/>
        <w:autoSpaceDN w:val="0"/>
        <w:spacing w:before="2"/>
        <w:rPr>
          <w:rFonts w:ascii="Arial" w:hAnsi="Arial" w:cs="Arial"/>
          <w:sz w:val="22"/>
          <w:szCs w:val="22"/>
          <w:lang w:eastAsia="en-US"/>
        </w:rPr>
      </w:pPr>
    </w:p>
    <w:p w14:paraId="5C781070" w14:textId="5E070C83" w:rsidR="00D11A5E" w:rsidRPr="00D11A5E" w:rsidRDefault="00D11A5E" w:rsidP="00D11A5E">
      <w:pPr>
        <w:widowControl w:val="0"/>
        <w:autoSpaceDE w:val="0"/>
        <w:autoSpaceDN w:val="0"/>
        <w:spacing w:before="90"/>
        <w:ind w:left="5664" w:right="-427" w:firstLine="708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Pr="00D11A5E">
        <w:rPr>
          <w:rFonts w:ascii="Arial" w:hAnsi="Arial" w:cs="Arial"/>
          <w:sz w:val="22"/>
          <w:szCs w:val="22"/>
          <w:lang w:eastAsia="en-US"/>
        </w:rPr>
        <w:t>Firma leggibile</w:t>
      </w:r>
    </w:p>
    <w:p w14:paraId="051B71EE" w14:textId="11FF3932" w:rsidR="00D11A5E" w:rsidRP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 xml:space="preserve">   </w:t>
      </w:r>
      <w:r w:rsidRPr="00D11A5E">
        <w:rPr>
          <w:rFonts w:ascii="Arial" w:hAnsi="Arial" w:cs="Arial"/>
          <w:i/>
          <w:sz w:val="22"/>
          <w:szCs w:val="22"/>
          <w:lang w:eastAsia="en-US"/>
        </w:rPr>
        <w:t>(non soggetta ad autentica ai sensi del DPR 445/2000)</w:t>
      </w:r>
    </w:p>
    <w:p w14:paraId="08EE77C1" w14:textId="77777777" w:rsidR="00D11A5E" w:rsidRP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3F74D4BF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4805954A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58D4C13F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12DCEFB3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1691D5C6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14EE3E55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4DCFDE1C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2BAB9189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0BC2DB7D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1BF9C662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1D04FDAE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78C71165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19223A69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764DC3C8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20EA3BEA" w14:textId="77777777" w:rsid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5E6A7DCF" w14:textId="77777777" w:rsidR="00D11A5E" w:rsidRPr="00D11A5E" w:rsidRDefault="00D11A5E" w:rsidP="00D11A5E">
      <w:pPr>
        <w:widowControl w:val="0"/>
        <w:autoSpaceDE w:val="0"/>
        <w:autoSpaceDN w:val="0"/>
        <w:ind w:left="4431"/>
        <w:rPr>
          <w:rFonts w:ascii="Arial" w:hAnsi="Arial" w:cs="Arial"/>
          <w:i/>
          <w:sz w:val="22"/>
          <w:szCs w:val="22"/>
          <w:lang w:eastAsia="en-US"/>
        </w:rPr>
      </w:pPr>
    </w:p>
    <w:p w14:paraId="00126E9E" w14:textId="77777777" w:rsidR="00D11A5E" w:rsidRPr="00D11A5E" w:rsidRDefault="00D11A5E" w:rsidP="00D11A5E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5E2A64F6" w14:textId="77777777" w:rsidR="00D11A5E" w:rsidRPr="00D11A5E" w:rsidRDefault="00D11A5E" w:rsidP="00D11A5E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11A5E">
        <w:rPr>
          <w:rFonts w:ascii="Arial" w:hAnsi="Arial" w:cs="Arial"/>
          <w:b/>
          <w:sz w:val="28"/>
          <w:szCs w:val="28"/>
          <w:lang w:eastAsia="en-US"/>
        </w:rPr>
        <w:t>AUTORIZZAZIONE AL TRATTAMENTO DEI DATI PERSONALI</w:t>
      </w:r>
    </w:p>
    <w:p w14:paraId="1B7008BD" w14:textId="77777777" w:rsidR="00D11A5E" w:rsidRDefault="00D11A5E" w:rsidP="00D11A5E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11A5E">
        <w:rPr>
          <w:rFonts w:ascii="Arial" w:hAnsi="Arial" w:cs="Arial"/>
          <w:b/>
          <w:sz w:val="28"/>
          <w:szCs w:val="28"/>
          <w:lang w:eastAsia="en-US"/>
        </w:rPr>
        <w:t>(D. LGS. 96/2003 – Regolamento UE n. 679/2016 GDPR)</w:t>
      </w:r>
    </w:p>
    <w:p w14:paraId="55907B06" w14:textId="77777777" w:rsidR="00D11A5E" w:rsidRDefault="00D11A5E" w:rsidP="00D11A5E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17C344E1" w14:textId="77777777" w:rsidR="00D11A5E" w:rsidRDefault="00D11A5E" w:rsidP="00D11A5E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6E215E16" w14:textId="77777777" w:rsidR="00D11A5E" w:rsidRPr="00D11A5E" w:rsidRDefault="00D11A5E" w:rsidP="00D11A5E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340BF3D5" w14:textId="77777777" w:rsidR="00D11A5E" w:rsidRPr="00D11A5E" w:rsidRDefault="00D11A5E" w:rsidP="00D11A5E">
      <w:pPr>
        <w:widowControl w:val="0"/>
        <w:autoSpaceDE w:val="0"/>
        <w:autoSpaceDN w:val="0"/>
        <w:jc w:val="center"/>
        <w:rPr>
          <w:rFonts w:ascii="Arial" w:hAnsi="Arial" w:cs="Arial"/>
          <w:b/>
          <w:sz w:val="18"/>
          <w:szCs w:val="18"/>
          <w:lang w:eastAsia="en-US"/>
        </w:rPr>
      </w:pPr>
    </w:p>
    <w:p w14:paraId="4995FC8F" w14:textId="77777777" w:rsidR="00D11A5E" w:rsidRPr="00D11A5E" w:rsidRDefault="00D11A5E" w:rsidP="00D11A5E">
      <w:pPr>
        <w:widowControl w:val="0"/>
        <w:tabs>
          <w:tab w:val="left" w:pos="8875"/>
        </w:tabs>
        <w:autoSpaceDE w:val="0"/>
        <w:autoSpaceDN w:val="0"/>
        <w:spacing w:line="360" w:lineRule="auto"/>
        <w:ind w:left="113"/>
        <w:rPr>
          <w:rFonts w:ascii="Arial" w:hAnsi="Arial" w:cs="Arial"/>
          <w:szCs w:val="24"/>
          <w:lang w:eastAsia="en-US"/>
        </w:rPr>
      </w:pPr>
      <w:r w:rsidRPr="00D11A5E">
        <w:rPr>
          <w:rFonts w:ascii="Arial" w:hAnsi="Arial" w:cs="Arial"/>
          <w:szCs w:val="24"/>
          <w:lang w:eastAsia="en-US"/>
        </w:rPr>
        <w:t xml:space="preserve">Il/La sottoscritto/a ………………………………………………………………………………… </w:t>
      </w:r>
    </w:p>
    <w:p w14:paraId="1A06CD0C" w14:textId="77777777" w:rsidR="00D11A5E" w:rsidRPr="00D11A5E" w:rsidRDefault="00D11A5E" w:rsidP="00D11A5E">
      <w:pPr>
        <w:widowControl w:val="0"/>
        <w:autoSpaceDE w:val="0"/>
        <w:autoSpaceDN w:val="0"/>
        <w:spacing w:line="360" w:lineRule="auto"/>
        <w:rPr>
          <w:rFonts w:ascii="Arial" w:hAnsi="Arial" w:cs="Arial"/>
          <w:szCs w:val="24"/>
          <w:lang w:eastAsia="en-US"/>
        </w:rPr>
      </w:pPr>
    </w:p>
    <w:p w14:paraId="11F509B2" w14:textId="77777777" w:rsidR="00D11A5E" w:rsidRPr="00D11A5E" w:rsidRDefault="00D11A5E" w:rsidP="00D11A5E">
      <w:pPr>
        <w:widowControl w:val="0"/>
        <w:tabs>
          <w:tab w:val="left" w:pos="6454"/>
          <w:tab w:val="left" w:pos="8863"/>
        </w:tabs>
        <w:autoSpaceDE w:val="0"/>
        <w:autoSpaceDN w:val="0"/>
        <w:spacing w:line="360" w:lineRule="auto"/>
        <w:ind w:left="113"/>
        <w:rPr>
          <w:rFonts w:ascii="Arial" w:hAnsi="Arial" w:cs="Arial"/>
          <w:szCs w:val="24"/>
          <w:lang w:eastAsia="en-US"/>
        </w:rPr>
      </w:pPr>
      <w:r w:rsidRPr="00D11A5E">
        <w:rPr>
          <w:rFonts w:ascii="Arial" w:hAnsi="Arial" w:cs="Arial"/>
          <w:szCs w:val="24"/>
          <w:lang w:eastAsia="en-US"/>
        </w:rPr>
        <w:t xml:space="preserve">nato/a a……………………………………………………….. il …………………………………... </w:t>
      </w:r>
    </w:p>
    <w:p w14:paraId="0081BE52" w14:textId="77777777" w:rsidR="00D11A5E" w:rsidRPr="00D11A5E" w:rsidRDefault="00D11A5E" w:rsidP="00D11A5E">
      <w:pPr>
        <w:widowControl w:val="0"/>
        <w:autoSpaceDE w:val="0"/>
        <w:autoSpaceDN w:val="0"/>
        <w:spacing w:line="360" w:lineRule="auto"/>
        <w:rPr>
          <w:rFonts w:ascii="Arial" w:hAnsi="Arial" w:cs="Arial"/>
          <w:szCs w:val="24"/>
          <w:lang w:eastAsia="en-US"/>
        </w:rPr>
      </w:pPr>
    </w:p>
    <w:p w14:paraId="0C6EFC4D" w14:textId="77777777" w:rsidR="00D11A5E" w:rsidRPr="00D11A5E" w:rsidRDefault="00D11A5E" w:rsidP="00D11A5E">
      <w:pPr>
        <w:widowControl w:val="0"/>
        <w:tabs>
          <w:tab w:val="left" w:pos="4739"/>
          <w:tab w:val="left" w:pos="9781"/>
        </w:tabs>
        <w:autoSpaceDE w:val="0"/>
        <w:autoSpaceDN w:val="0"/>
        <w:spacing w:line="360" w:lineRule="auto"/>
        <w:ind w:left="113"/>
        <w:rPr>
          <w:rFonts w:ascii="Arial" w:hAnsi="Arial" w:cs="Arial"/>
          <w:szCs w:val="24"/>
          <w:lang w:eastAsia="en-US"/>
        </w:rPr>
      </w:pPr>
      <w:r w:rsidRPr="00D11A5E">
        <w:rPr>
          <w:rFonts w:ascii="Arial" w:hAnsi="Arial" w:cs="Arial"/>
          <w:szCs w:val="24"/>
          <w:lang w:eastAsia="en-US"/>
        </w:rPr>
        <w:t>residente a  …………………………………………….. via …………………………………………</w:t>
      </w:r>
    </w:p>
    <w:p w14:paraId="18D1C568" w14:textId="77777777" w:rsidR="00D11A5E" w:rsidRPr="00D11A5E" w:rsidRDefault="00D11A5E" w:rsidP="00D11A5E">
      <w:pPr>
        <w:widowControl w:val="0"/>
        <w:autoSpaceDE w:val="0"/>
        <w:autoSpaceDN w:val="0"/>
        <w:jc w:val="both"/>
        <w:rPr>
          <w:rFonts w:ascii="Arial" w:hAnsi="Arial" w:cs="Arial"/>
          <w:szCs w:val="24"/>
          <w:lang w:eastAsia="en-US"/>
        </w:rPr>
      </w:pPr>
      <w:r w:rsidRPr="00D11A5E">
        <w:rPr>
          <w:rFonts w:ascii="Arial" w:hAnsi="Arial" w:cs="Arial"/>
          <w:szCs w:val="24"/>
          <w:lang w:eastAsia="en-US"/>
        </w:rPr>
        <w:t>ai sensi e per gli effetti del D. Lgs. n. 196/2003 e successive modificazioni ed integrazioni, e del Regolamento UE n. 679/2016 (GDPR), con la sottoscrizione del presente modulo, esprime il proprio consenso al trattamento dei dati personali forniti a seguito dell’istanza di iscrizione all’Albo del Volontariato Civico del Comune di Truccazzano.</w:t>
      </w:r>
    </w:p>
    <w:p w14:paraId="0472A5F7" w14:textId="77777777" w:rsidR="00D11A5E" w:rsidRPr="00D11A5E" w:rsidRDefault="00D11A5E" w:rsidP="00D11A5E">
      <w:pPr>
        <w:widowControl w:val="0"/>
        <w:autoSpaceDE w:val="0"/>
        <w:autoSpaceDN w:val="0"/>
        <w:jc w:val="both"/>
        <w:rPr>
          <w:rFonts w:ascii="Arial" w:hAnsi="Arial" w:cs="Arial"/>
          <w:szCs w:val="24"/>
          <w:lang w:eastAsia="en-US"/>
        </w:rPr>
      </w:pPr>
    </w:p>
    <w:p w14:paraId="1C19D44C" w14:textId="77777777" w:rsidR="00D11A5E" w:rsidRPr="00D11A5E" w:rsidRDefault="00D11A5E" w:rsidP="00D11A5E">
      <w:pPr>
        <w:widowControl w:val="0"/>
        <w:autoSpaceDE w:val="0"/>
        <w:autoSpaceDN w:val="0"/>
        <w:jc w:val="both"/>
        <w:rPr>
          <w:rFonts w:ascii="Arial" w:hAnsi="Arial" w:cs="Arial"/>
          <w:szCs w:val="24"/>
          <w:lang w:eastAsia="en-US"/>
        </w:rPr>
      </w:pPr>
    </w:p>
    <w:p w14:paraId="428EE4EF" w14:textId="77777777" w:rsidR="00D11A5E" w:rsidRPr="00D11A5E" w:rsidRDefault="00D11A5E" w:rsidP="00D11A5E">
      <w:pPr>
        <w:widowControl w:val="0"/>
        <w:autoSpaceDE w:val="0"/>
        <w:autoSpaceDN w:val="0"/>
        <w:jc w:val="both"/>
        <w:rPr>
          <w:rFonts w:ascii="Arial" w:hAnsi="Arial" w:cs="Arial"/>
          <w:szCs w:val="24"/>
          <w:lang w:eastAsia="en-US"/>
        </w:rPr>
      </w:pPr>
    </w:p>
    <w:p w14:paraId="7EF18537" w14:textId="77777777" w:rsidR="00D11A5E" w:rsidRPr="00D11A5E" w:rsidRDefault="00D11A5E" w:rsidP="00D11A5E">
      <w:pPr>
        <w:widowControl w:val="0"/>
        <w:autoSpaceDE w:val="0"/>
        <w:autoSpaceDN w:val="0"/>
        <w:jc w:val="both"/>
        <w:rPr>
          <w:rFonts w:ascii="Arial" w:hAnsi="Arial" w:cs="Arial"/>
          <w:szCs w:val="24"/>
          <w:lang w:eastAsia="en-US"/>
        </w:rPr>
      </w:pPr>
      <w:r w:rsidRPr="00D11A5E">
        <w:rPr>
          <w:rFonts w:ascii="Arial" w:hAnsi="Arial" w:cs="Arial"/>
          <w:szCs w:val="24"/>
          <w:lang w:eastAsia="en-US"/>
        </w:rPr>
        <w:t xml:space="preserve">Luogo e data, _______________________                        </w:t>
      </w:r>
    </w:p>
    <w:p w14:paraId="32CB6E77" w14:textId="77777777" w:rsidR="00D11A5E" w:rsidRDefault="00D11A5E" w:rsidP="00D11A5E">
      <w:pPr>
        <w:widowControl w:val="0"/>
        <w:autoSpaceDE w:val="0"/>
        <w:autoSpaceDN w:val="0"/>
        <w:jc w:val="both"/>
        <w:rPr>
          <w:rFonts w:ascii="Arial" w:hAnsi="Arial" w:cs="Arial"/>
          <w:szCs w:val="24"/>
          <w:lang w:eastAsia="en-US"/>
        </w:rPr>
      </w:pPr>
      <w:r w:rsidRPr="00D11A5E">
        <w:rPr>
          <w:rFonts w:ascii="Arial" w:hAnsi="Arial" w:cs="Arial"/>
          <w:szCs w:val="24"/>
          <w:lang w:eastAsia="en-US"/>
        </w:rPr>
        <w:tab/>
      </w:r>
      <w:r w:rsidRPr="00D11A5E">
        <w:rPr>
          <w:rFonts w:ascii="Arial" w:hAnsi="Arial" w:cs="Arial"/>
          <w:szCs w:val="24"/>
          <w:lang w:eastAsia="en-US"/>
        </w:rPr>
        <w:tab/>
      </w:r>
      <w:r w:rsidRPr="00D11A5E">
        <w:rPr>
          <w:rFonts w:ascii="Arial" w:hAnsi="Arial" w:cs="Arial"/>
          <w:szCs w:val="24"/>
          <w:lang w:eastAsia="en-US"/>
        </w:rPr>
        <w:tab/>
      </w:r>
      <w:r w:rsidRPr="00D11A5E">
        <w:rPr>
          <w:rFonts w:ascii="Arial" w:hAnsi="Arial" w:cs="Arial"/>
          <w:szCs w:val="24"/>
          <w:lang w:eastAsia="en-US"/>
        </w:rPr>
        <w:tab/>
      </w:r>
      <w:r w:rsidRPr="00D11A5E">
        <w:rPr>
          <w:rFonts w:ascii="Arial" w:hAnsi="Arial" w:cs="Arial"/>
          <w:szCs w:val="24"/>
          <w:lang w:eastAsia="en-US"/>
        </w:rPr>
        <w:tab/>
      </w:r>
      <w:r w:rsidRPr="00D11A5E">
        <w:rPr>
          <w:rFonts w:ascii="Arial" w:hAnsi="Arial" w:cs="Arial"/>
          <w:szCs w:val="24"/>
          <w:lang w:eastAsia="en-US"/>
        </w:rPr>
        <w:tab/>
      </w:r>
      <w:r w:rsidRPr="00D11A5E">
        <w:rPr>
          <w:rFonts w:ascii="Arial" w:hAnsi="Arial" w:cs="Arial"/>
          <w:szCs w:val="24"/>
          <w:lang w:eastAsia="en-US"/>
        </w:rPr>
        <w:tab/>
      </w:r>
      <w:r w:rsidRPr="00D11A5E">
        <w:rPr>
          <w:rFonts w:ascii="Arial" w:hAnsi="Arial" w:cs="Arial"/>
          <w:szCs w:val="24"/>
          <w:lang w:eastAsia="en-US"/>
        </w:rPr>
        <w:tab/>
      </w:r>
      <w:r w:rsidRPr="00D11A5E">
        <w:rPr>
          <w:rFonts w:ascii="Arial" w:hAnsi="Arial" w:cs="Arial"/>
          <w:szCs w:val="24"/>
          <w:lang w:eastAsia="en-US"/>
        </w:rPr>
        <w:tab/>
      </w:r>
      <w:r w:rsidRPr="00D11A5E">
        <w:rPr>
          <w:rFonts w:ascii="Arial" w:hAnsi="Arial" w:cs="Arial"/>
          <w:szCs w:val="24"/>
          <w:lang w:eastAsia="en-US"/>
        </w:rPr>
        <w:tab/>
      </w:r>
    </w:p>
    <w:p w14:paraId="24FC4DC9" w14:textId="77777777" w:rsidR="00D11A5E" w:rsidRDefault="00D11A5E" w:rsidP="00D11A5E">
      <w:pPr>
        <w:widowControl w:val="0"/>
        <w:autoSpaceDE w:val="0"/>
        <w:autoSpaceDN w:val="0"/>
        <w:jc w:val="both"/>
        <w:rPr>
          <w:rFonts w:ascii="Arial" w:hAnsi="Arial" w:cs="Arial"/>
          <w:szCs w:val="24"/>
          <w:lang w:eastAsia="en-US"/>
        </w:rPr>
      </w:pPr>
    </w:p>
    <w:p w14:paraId="12909627" w14:textId="02765B38" w:rsidR="00D11A5E" w:rsidRPr="00D11A5E" w:rsidRDefault="00D11A5E" w:rsidP="00D11A5E">
      <w:pPr>
        <w:widowControl w:val="0"/>
        <w:autoSpaceDE w:val="0"/>
        <w:autoSpaceDN w:val="0"/>
        <w:ind w:left="708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      </w:t>
      </w:r>
      <w:r w:rsidRPr="00D11A5E">
        <w:rPr>
          <w:rFonts w:ascii="Arial" w:hAnsi="Arial" w:cs="Arial"/>
          <w:szCs w:val="24"/>
          <w:lang w:eastAsia="en-US"/>
        </w:rPr>
        <w:t xml:space="preserve">Firma </w:t>
      </w:r>
    </w:p>
    <w:p w14:paraId="4FDD23B8" w14:textId="24397AA0" w:rsidR="00D11A5E" w:rsidRPr="00D11A5E" w:rsidRDefault="00D11A5E" w:rsidP="00D11A5E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ab/>
      </w:r>
      <w:r>
        <w:rPr>
          <w:rFonts w:ascii="Arial" w:hAnsi="Arial" w:cs="Arial"/>
          <w:b/>
          <w:szCs w:val="24"/>
          <w:lang w:eastAsia="en-US"/>
        </w:rPr>
        <w:tab/>
      </w:r>
      <w:r>
        <w:rPr>
          <w:rFonts w:ascii="Arial" w:hAnsi="Arial" w:cs="Arial"/>
          <w:b/>
          <w:szCs w:val="24"/>
          <w:lang w:eastAsia="en-US"/>
        </w:rPr>
        <w:tab/>
      </w:r>
      <w:r>
        <w:rPr>
          <w:rFonts w:ascii="Arial" w:hAnsi="Arial" w:cs="Arial"/>
          <w:b/>
          <w:szCs w:val="24"/>
          <w:lang w:eastAsia="en-US"/>
        </w:rPr>
        <w:tab/>
      </w:r>
      <w:r>
        <w:rPr>
          <w:rFonts w:ascii="Arial" w:hAnsi="Arial" w:cs="Arial"/>
          <w:b/>
          <w:szCs w:val="24"/>
          <w:lang w:eastAsia="en-US"/>
        </w:rPr>
        <w:tab/>
      </w:r>
      <w:r>
        <w:rPr>
          <w:rFonts w:ascii="Arial" w:hAnsi="Arial" w:cs="Arial"/>
          <w:b/>
          <w:szCs w:val="24"/>
          <w:lang w:eastAsia="en-US"/>
        </w:rPr>
        <w:tab/>
      </w:r>
      <w:r>
        <w:rPr>
          <w:rFonts w:ascii="Arial" w:hAnsi="Arial" w:cs="Arial"/>
          <w:b/>
          <w:szCs w:val="24"/>
          <w:lang w:eastAsia="en-US"/>
        </w:rPr>
        <w:tab/>
      </w:r>
      <w:r>
        <w:rPr>
          <w:rFonts w:ascii="Arial" w:hAnsi="Arial" w:cs="Arial"/>
          <w:b/>
          <w:szCs w:val="24"/>
          <w:lang w:eastAsia="en-US"/>
        </w:rPr>
        <w:tab/>
      </w:r>
      <w:r w:rsidRPr="00D11A5E">
        <w:rPr>
          <w:rFonts w:ascii="Arial" w:hAnsi="Arial" w:cs="Arial"/>
          <w:szCs w:val="24"/>
          <w:lang w:eastAsia="en-US"/>
        </w:rPr>
        <w:t xml:space="preserve">_______________________                        </w:t>
      </w:r>
    </w:p>
    <w:p w14:paraId="4CA63380" w14:textId="2F4405F7" w:rsidR="00B24680" w:rsidRPr="00D11A5E" w:rsidRDefault="00B24680" w:rsidP="00B24680">
      <w:pPr>
        <w:rPr>
          <w:rFonts w:ascii="Arial" w:hAnsi="Arial" w:cs="Arial"/>
          <w:szCs w:val="24"/>
        </w:rPr>
      </w:pPr>
      <w:r w:rsidRPr="00D11A5E">
        <w:rPr>
          <w:rFonts w:ascii="Arial" w:hAnsi="Arial" w:cs="Arial"/>
          <w:szCs w:val="24"/>
        </w:rPr>
        <w:tab/>
      </w:r>
      <w:r w:rsidRPr="00D11A5E">
        <w:rPr>
          <w:rFonts w:ascii="Arial" w:hAnsi="Arial" w:cs="Arial"/>
          <w:szCs w:val="24"/>
        </w:rPr>
        <w:tab/>
      </w:r>
      <w:r w:rsidRPr="00D11A5E">
        <w:rPr>
          <w:rFonts w:ascii="Arial" w:hAnsi="Arial" w:cs="Arial"/>
          <w:szCs w:val="24"/>
        </w:rPr>
        <w:tab/>
      </w:r>
      <w:r w:rsidRPr="00D11A5E">
        <w:rPr>
          <w:rFonts w:ascii="Arial" w:hAnsi="Arial" w:cs="Arial"/>
          <w:szCs w:val="24"/>
        </w:rPr>
        <w:tab/>
      </w:r>
      <w:r w:rsidRPr="00D11A5E">
        <w:rPr>
          <w:rFonts w:ascii="Arial" w:hAnsi="Arial" w:cs="Arial"/>
          <w:szCs w:val="24"/>
        </w:rPr>
        <w:tab/>
      </w:r>
      <w:r w:rsidR="00D11A5E">
        <w:rPr>
          <w:rFonts w:ascii="Arial" w:hAnsi="Arial" w:cs="Arial"/>
          <w:szCs w:val="24"/>
        </w:rPr>
        <w:tab/>
      </w:r>
      <w:r w:rsidR="00D11A5E">
        <w:rPr>
          <w:rFonts w:ascii="Arial" w:hAnsi="Arial" w:cs="Arial"/>
          <w:szCs w:val="24"/>
        </w:rPr>
        <w:tab/>
      </w:r>
      <w:r w:rsidR="00D11A5E">
        <w:rPr>
          <w:rFonts w:ascii="Arial" w:hAnsi="Arial" w:cs="Arial"/>
          <w:szCs w:val="24"/>
        </w:rPr>
        <w:tab/>
      </w:r>
      <w:r w:rsidR="00D11A5E">
        <w:rPr>
          <w:rFonts w:ascii="Arial" w:hAnsi="Arial" w:cs="Arial"/>
          <w:szCs w:val="24"/>
        </w:rPr>
        <w:tab/>
      </w:r>
    </w:p>
    <w:p w14:paraId="1F12976F" w14:textId="77777777" w:rsidR="00B24680" w:rsidRPr="00D11A5E" w:rsidRDefault="00B24680" w:rsidP="00B24680">
      <w:pPr>
        <w:rPr>
          <w:rFonts w:ascii="Arial" w:hAnsi="Arial" w:cs="Arial"/>
          <w:szCs w:val="24"/>
        </w:rPr>
      </w:pPr>
    </w:p>
    <w:p w14:paraId="1CFDA9B1" w14:textId="77777777" w:rsidR="004F0E61" w:rsidRPr="00D11A5E" w:rsidRDefault="004F0E61" w:rsidP="004F0E61">
      <w:pPr>
        <w:pStyle w:val="NormaleWeb"/>
        <w:spacing w:before="0" w:beforeAutospacing="0" w:after="0" w:afterAutospacing="0"/>
        <w:ind w:right="-709"/>
        <w:jc w:val="both"/>
        <w:rPr>
          <w:rFonts w:ascii="Arial Narrow" w:hAnsi="Arial Narrow"/>
          <w:bCs/>
        </w:rPr>
      </w:pPr>
    </w:p>
    <w:sectPr w:rsidR="004F0E61" w:rsidRPr="00D11A5E" w:rsidSect="00D11A5E">
      <w:footerReference w:type="default" r:id="rId7"/>
      <w:headerReference w:type="first" r:id="rId8"/>
      <w:footerReference w:type="first" r:id="rId9"/>
      <w:pgSz w:w="11906" w:h="16838" w:code="9"/>
      <w:pgMar w:top="1134" w:right="849" w:bottom="1134" w:left="993" w:header="720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F8862" w14:textId="77777777" w:rsidR="002E12E8" w:rsidRDefault="002E12E8">
      <w:r>
        <w:separator/>
      </w:r>
    </w:p>
  </w:endnote>
  <w:endnote w:type="continuationSeparator" w:id="0">
    <w:p w14:paraId="3464A4CD" w14:textId="77777777" w:rsidR="002E12E8" w:rsidRDefault="002E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0793" w14:textId="06820A2A" w:rsidR="007A4D95" w:rsidRDefault="007A4D95" w:rsidP="007A4D95">
    <w:pPr>
      <w:pStyle w:val="Pidipagina"/>
      <w:pBdr>
        <w:top w:val="single" w:sz="4" w:space="19" w:color="auto"/>
      </w:pBdr>
      <w:jc w:val="center"/>
      <w:rPr>
        <w:rFonts w:ascii="Arial" w:hAnsi="Arial"/>
        <w:i/>
        <w:sz w:val="20"/>
      </w:rPr>
    </w:pPr>
    <w:bookmarkStart w:id="0" w:name="_Hlk159407391"/>
    <w:bookmarkStart w:id="1" w:name="_Hlk159407392"/>
    <w:r>
      <w:rPr>
        <w:rFonts w:ascii="Arial" w:hAnsi="Arial"/>
        <w:i/>
        <w:sz w:val="20"/>
      </w:rPr>
      <w:t>Via Scotti, 50 - 20060 Truccazzano (MI) – P. IVA 05043880151</w:t>
    </w:r>
  </w:p>
  <w:p w14:paraId="6FD87D9F" w14:textId="77777777" w:rsidR="007A4D95" w:rsidRPr="00D02200" w:rsidRDefault="007A4D95" w:rsidP="007A4D95">
    <w:pPr>
      <w:pStyle w:val="Pidipagina"/>
      <w:pBdr>
        <w:top w:val="single" w:sz="4" w:space="19" w:color="auto"/>
      </w:pBdr>
      <w:jc w:val="center"/>
      <w:rPr>
        <w:rFonts w:ascii="Arial" w:hAnsi="Arial"/>
        <w:sz w:val="20"/>
        <w:lang w:val="es-ES"/>
      </w:rPr>
    </w:pPr>
    <w:r w:rsidRPr="00D02200">
      <w:rPr>
        <w:rFonts w:ascii="Arial" w:hAnsi="Arial"/>
        <w:sz w:val="20"/>
        <w:lang w:val="es-ES"/>
      </w:rPr>
      <w:t xml:space="preserve">Tel. 02 95997721 – PEC: comune.truccazzano.mi@legalmail.it </w:t>
    </w:r>
  </w:p>
  <w:bookmarkEnd w:id="0"/>
  <w:bookmarkEnd w:id="1"/>
  <w:p w14:paraId="38BB7F2A" w14:textId="5F30FF3F" w:rsidR="000A473E" w:rsidRPr="00D02200" w:rsidRDefault="000A473E" w:rsidP="007A4D95">
    <w:pPr>
      <w:pStyle w:val="Pidipa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21"/>
    </w:tblGrid>
    <w:tr w:rsidR="000A473E" w14:paraId="532A57F5" w14:textId="77777777" w:rsidTr="005F441C">
      <w:trPr>
        <w:cantSplit/>
        <w:trHeight w:val="80"/>
      </w:trPr>
      <w:tc>
        <w:tcPr>
          <w:tcW w:w="9621" w:type="dxa"/>
        </w:tcPr>
        <w:p w14:paraId="79EEA484" w14:textId="7CB736E8" w:rsidR="000A473E" w:rsidRDefault="000A473E" w:rsidP="00CF37B7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/>
              <w:b/>
              <w:sz w:val="16"/>
            </w:rPr>
          </w:pPr>
        </w:p>
      </w:tc>
    </w:tr>
  </w:tbl>
  <w:p w14:paraId="1501EFF2" w14:textId="77777777" w:rsidR="005F441C" w:rsidRDefault="005F441C" w:rsidP="005F441C">
    <w:pPr>
      <w:pStyle w:val="Pidipagina"/>
      <w:pBdr>
        <w:top w:val="single" w:sz="4" w:space="19" w:color="auto"/>
      </w:pBdr>
      <w:jc w:val="center"/>
      <w:rPr>
        <w:rFonts w:ascii="Arial" w:hAnsi="Arial"/>
        <w:i/>
        <w:sz w:val="20"/>
      </w:rPr>
    </w:pPr>
    <w:bookmarkStart w:id="2" w:name="_Hlk154739516"/>
    <w:bookmarkStart w:id="3" w:name="_Hlk154739517"/>
    <w:r>
      <w:rPr>
        <w:rFonts w:ascii="Arial" w:hAnsi="Arial"/>
        <w:i/>
        <w:sz w:val="20"/>
      </w:rPr>
      <w:t>Via Scotti, 50 - 20060 Truccazzano (MI) – P. IVA 05043880151</w:t>
    </w:r>
  </w:p>
  <w:p w14:paraId="065EDF26" w14:textId="77777777" w:rsidR="005F441C" w:rsidRPr="00D02200" w:rsidRDefault="005F441C" w:rsidP="005F441C">
    <w:pPr>
      <w:pStyle w:val="Pidipagina"/>
      <w:pBdr>
        <w:top w:val="single" w:sz="4" w:space="19" w:color="auto"/>
      </w:pBdr>
      <w:jc w:val="center"/>
      <w:rPr>
        <w:rFonts w:ascii="Arial" w:hAnsi="Arial"/>
        <w:sz w:val="20"/>
        <w:lang w:val="es-ES"/>
      </w:rPr>
    </w:pPr>
    <w:r w:rsidRPr="00D02200">
      <w:rPr>
        <w:rFonts w:ascii="Arial" w:hAnsi="Arial"/>
        <w:sz w:val="20"/>
        <w:lang w:val="es-ES"/>
      </w:rPr>
      <w:t xml:space="preserve">Tel. 02 95997721 – PEC: comune.truccazzano.mi@legalmail.it </w:t>
    </w:r>
  </w:p>
  <w:bookmarkEnd w:id="2"/>
  <w:bookmarkEnd w:id="3"/>
  <w:p w14:paraId="36FB4C16" w14:textId="4863ED70" w:rsidR="00A40EA5" w:rsidRPr="00D02200" w:rsidRDefault="00A40EA5" w:rsidP="00A40EA5">
    <w:pPr>
      <w:pStyle w:val="Pidipagina"/>
      <w:pBdr>
        <w:top w:val="single" w:sz="4" w:space="19" w:color="auto"/>
      </w:pBdr>
      <w:jc w:val="center"/>
      <w:rPr>
        <w:rFonts w:ascii="Arial" w:hAnsi="Arial"/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EDE4" w14:textId="77777777" w:rsidR="002E12E8" w:rsidRDefault="002E12E8">
      <w:r>
        <w:separator/>
      </w:r>
    </w:p>
  </w:footnote>
  <w:footnote w:type="continuationSeparator" w:id="0">
    <w:p w14:paraId="6B728EF7" w14:textId="77777777" w:rsidR="002E12E8" w:rsidRDefault="002E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765E" w14:textId="137656D0" w:rsidR="00D93366" w:rsidRDefault="00BC4FFF" w:rsidP="00D93366">
    <w:pPr>
      <w:pStyle w:val="Intestazione"/>
      <w:jc w:val="center"/>
    </w:pPr>
    <w:r>
      <w:rPr>
        <w:noProof/>
      </w:rPr>
      <w:drawing>
        <wp:inline distT="0" distB="0" distL="0" distR="0" wp14:anchorId="3DED20C9" wp14:editId="7598E71E">
          <wp:extent cx="808990" cy="845165"/>
          <wp:effectExtent l="0" t="0" r="0" b="0"/>
          <wp:docPr id="1506977068" name="Immagine 1506977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84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10C30" w14:textId="77777777" w:rsidR="00A40EA5" w:rsidRDefault="00A40EA5" w:rsidP="007B053A">
    <w:pPr>
      <w:pStyle w:val="Titolo3"/>
      <w:rPr>
        <w:sz w:val="24"/>
      </w:rPr>
    </w:pPr>
  </w:p>
  <w:p w14:paraId="6C282A23" w14:textId="77777777" w:rsidR="00381CD6" w:rsidRPr="00381CD6" w:rsidRDefault="00381CD6" w:rsidP="00381CD6">
    <w:pPr>
      <w:keepNext/>
      <w:outlineLvl w:val="2"/>
      <w:rPr>
        <w:rFonts w:ascii="Arial" w:hAnsi="Arial"/>
        <w:b/>
        <w:i/>
        <w:sz w:val="20"/>
      </w:rPr>
    </w:pPr>
    <w:r w:rsidRPr="00381CD6">
      <w:rPr>
        <w:rFonts w:ascii="Arial" w:hAnsi="Arial"/>
        <w:b/>
        <w:sz w:val="28"/>
        <w:szCs w:val="28"/>
      </w:rPr>
      <w:t>Comune di Truccazzano</w:t>
    </w:r>
    <w:r w:rsidRPr="00381CD6">
      <w:rPr>
        <w:rFonts w:ascii="Arial" w:hAnsi="Arial"/>
        <w:b/>
      </w:rPr>
      <w:t xml:space="preserve"> </w:t>
    </w:r>
    <w:r w:rsidRPr="00381CD6">
      <w:rPr>
        <w:rFonts w:ascii="Arial" w:hAnsi="Arial"/>
        <w:b/>
      </w:rPr>
      <w:tab/>
    </w:r>
    <w:r w:rsidRPr="00381CD6">
      <w:rPr>
        <w:rFonts w:ascii="Arial" w:hAnsi="Arial"/>
        <w:b/>
      </w:rPr>
      <w:tab/>
    </w:r>
    <w:r w:rsidRPr="00381CD6">
      <w:rPr>
        <w:rFonts w:ascii="Arial" w:hAnsi="Arial"/>
        <w:b/>
      </w:rPr>
      <w:tab/>
    </w:r>
    <w:r w:rsidRPr="00381CD6">
      <w:rPr>
        <w:rFonts w:ascii="Arial" w:hAnsi="Arial"/>
        <w:b/>
        <w:i/>
        <w:sz w:val="20"/>
      </w:rPr>
      <w:t>Settore Amministrazione e Servizi alla Persona</w:t>
    </w:r>
  </w:p>
  <w:p w14:paraId="5BE56378" w14:textId="77777777" w:rsidR="00381CD6" w:rsidRPr="00381CD6" w:rsidRDefault="00381CD6" w:rsidP="00381CD6">
    <w:pPr>
      <w:keepNext/>
      <w:outlineLvl w:val="1"/>
      <w:rPr>
        <w:rFonts w:ascii="Arial" w:hAnsi="Arial"/>
        <w:b/>
        <w:color w:val="000000"/>
        <w:sz w:val="16"/>
        <w:szCs w:val="16"/>
      </w:rPr>
    </w:pPr>
    <w:r w:rsidRPr="00381CD6">
      <w:rPr>
        <w:b/>
        <w:i/>
        <w:iCs/>
        <w:color w:val="000000"/>
        <w:szCs w:val="24"/>
      </w:rPr>
      <w:t xml:space="preserve"> Città Metropolitana di Milano</w:t>
    </w:r>
    <w:r w:rsidRPr="00381CD6">
      <w:rPr>
        <w:b/>
        <w:color w:val="000000"/>
        <w:szCs w:val="24"/>
      </w:rPr>
      <w:tab/>
    </w:r>
    <w:r w:rsidRPr="00381CD6">
      <w:rPr>
        <w:rFonts w:ascii="Arial" w:hAnsi="Arial"/>
        <w:b/>
        <w:color w:val="000000"/>
        <w:sz w:val="16"/>
        <w:szCs w:val="16"/>
      </w:rPr>
      <w:tab/>
    </w:r>
    <w:r w:rsidRPr="00381CD6">
      <w:rPr>
        <w:rFonts w:ascii="Arial" w:hAnsi="Arial"/>
        <w:b/>
        <w:color w:val="000000"/>
        <w:sz w:val="16"/>
        <w:szCs w:val="16"/>
      </w:rPr>
      <w:tab/>
    </w:r>
    <w:r w:rsidRPr="00381CD6">
      <w:rPr>
        <w:rFonts w:ascii="Arial" w:hAnsi="Arial" w:cs="Arial"/>
        <w:b/>
        <w:bCs/>
        <w:i/>
        <w:iCs/>
        <w:color w:val="000000"/>
        <w:sz w:val="20"/>
      </w:rPr>
      <w:t>Ufficio Affari Generali e Servizi alla Persona</w:t>
    </w:r>
  </w:p>
  <w:p w14:paraId="7AD57F50" w14:textId="46F1C05D" w:rsidR="00D93366" w:rsidRPr="00A40EA5" w:rsidRDefault="00D11A5E" w:rsidP="007B053A"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286AF6B" wp14:editId="2BED3AB3">
              <wp:simplePos x="0" y="0"/>
              <wp:positionH relativeFrom="column">
                <wp:posOffset>-53340</wp:posOffset>
              </wp:positionH>
              <wp:positionV relativeFrom="paragraph">
                <wp:posOffset>144779</wp:posOffset>
              </wp:positionV>
              <wp:extent cx="6216015" cy="0"/>
              <wp:effectExtent l="0" t="0" r="0" b="0"/>
              <wp:wrapNone/>
              <wp:docPr id="1707173874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0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F6DDB" id="Connettore diritto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1.4pt" to="485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E44"/>
    <w:multiLevelType w:val="singleLevel"/>
    <w:tmpl w:val="C70E220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6E03D4"/>
    <w:multiLevelType w:val="hybridMultilevel"/>
    <w:tmpl w:val="FFFFFFFF"/>
    <w:lvl w:ilvl="0" w:tplc="7BCEFFF6">
      <w:numFmt w:val="bullet"/>
      <w:lvlText w:val=""/>
      <w:lvlJc w:val="left"/>
      <w:pPr>
        <w:ind w:left="538" w:hanging="425"/>
      </w:pPr>
      <w:rPr>
        <w:rFonts w:ascii="Wingdings" w:eastAsia="Times New Roman" w:hAnsi="Wingdings" w:hint="default"/>
        <w:w w:val="100"/>
        <w:sz w:val="22"/>
      </w:rPr>
    </w:lvl>
    <w:lvl w:ilvl="1" w:tplc="1E168B60">
      <w:numFmt w:val="bullet"/>
      <w:lvlText w:val="•"/>
      <w:lvlJc w:val="left"/>
      <w:pPr>
        <w:ind w:left="1474" w:hanging="425"/>
      </w:pPr>
      <w:rPr>
        <w:rFonts w:hint="default"/>
      </w:rPr>
    </w:lvl>
    <w:lvl w:ilvl="2" w:tplc="439E63A4">
      <w:numFmt w:val="bullet"/>
      <w:lvlText w:val="•"/>
      <w:lvlJc w:val="left"/>
      <w:pPr>
        <w:ind w:left="2409" w:hanging="425"/>
      </w:pPr>
      <w:rPr>
        <w:rFonts w:hint="default"/>
      </w:rPr>
    </w:lvl>
    <w:lvl w:ilvl="3" w:tplc="DF8ED34C">
      <w:numFmt w:val="bullet"/>
      <w:lvlText w:val="•"/>
      <w:lvlJc w:val="left"/>
      <w:pPr>
        <w:ind w:left="3343" w:hanging="425"/>
      </w:pPr>
      <w:rPr>
        <w:rFonts w:hint="default"/>
      </w:rPr>
    </w:lvl>
    <w:lvl w:ilvl="4" w:tplc="B378A0CC">
      <w:numFmt w:val="bullet"/>
      <w:lvlText w:val="•"/>
      <w:lvlJc w:val="left"/>
      <w:pPr>
        <w:ind w:left="4278" w:hanging="425"/>
      </w:pPr>
      <w:rPr>
        <w:rFonts w:hint="default"/>
      </w:rPr>
    </w:lvl>
    <w:lvl w:ilvl="5" w:tplc="64EE84B2">
      <w:numFmt w:val="bullet"/>
      <w:lvlText w:val="•"/>
      <w:lvlJc w:val="left"/>
      <w:pPr>
        <w:ind w:left="5213" w:hanging="425"/>
      </w:pPr>
      <w:rPr>
        <w:rFonts w:hint="default"/>
      </w:rPr>
    </w:lvl>
    <w:lvl w:ilvl="6" w:tplc="3844F924">
      <w:numFmt w:val="bullet"/>
      <w:lvlText w:val="•"/>
      <w:lvlJc w:val="left"/>
      <w:pPr>
        <w:ind w:left="6147" w:hanging="425"/>
      </w:pPr>
      <w:rPr>
        <w:rFonts w:hint="default"/>
      </w:rPr>
    </w:lvl>
    <w:lvl w:ilvl="7" w:tplc="A052EBB4">
      <w:numFmt w:val="bullet"/>
      <w:lvlText w:val="•"/>
      <w:lvlJc w:val="left"/>
      <w:pPr>
        <w:ind w:left="7082" w:hanging="425"/>
      </w:pPr>
      <w:rPr>
        <w:rFonts w:hint="default"/>
      </w:rPr>
    </w:lvl>
    <w:lvl w:ilvl="8" w:tplc="DE96A380">
      <w:numFmt w:val="bullet"/>
      <w:lvlText w:val="•"/>
      <w:lvlJc w:val="left"/>
      <w:pPr>
        <w:ind w:left="8017" w:hanging="425"/>
      </w:pPr>
      <w:rPr>
        <w:rFonts w:hint="default"/>
      </w:rPr>
    </w:lvl>
  </w:abstractNum>
  <w:abstractNum w:abstractNumId="2" w15:restartNumberingAfterBreak="0">
    <w:nsid w:val="20E81FD5"/>
    <w:multiLevelType w:val="singleLevel"/>
    <w:tmpl w:val="F976A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271D3839"/>
    <w:multiLevelType w:val="hybridMultilevel"/>
    <w:tmpl w:val="7870E4C0"/>
    <w:lvl w:ilvl="0" w:tplc="2E1E94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40FD"/>
    <w:multiLevelType w:val="hybridMultilevel"/>
    <w:tmpl w:val="CDAA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671E0"/>
    <w:multiLevelType w:val="multilevel"/>
    <w:tmpl w:val="F8C4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B4E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15351A8"/>
    <w:multiLevelType w:val="multilevel"/>
    <w:tmpl w:val="A170D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5B2C"/>
    <w:multiLevelType w:val="singleLevel"/>
    <w:tmpl w:val="9996914C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2213943"/>
    <w:multiLevelType w:val="singleLevel"/>
    <w:tmpl w:val="F976A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42FD20C7"/>
    <w:multiLevelType w:val="hybridMultilevel"/>
    <w:tmpl w:val="6E76FC18"/>
    <w:lvl w:ilvl="0" w:tplc="E9B08B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31EB7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473"/>
        </w:tabs>
        <w:ind w:left="47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61FC5"/>
    <w:multiLevelType w:val="multilevel"/>
    <w:tmpl w:val="1A96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92C1D"/>
    <w:multiLevelType w:val="singleLevel"/>
    <w:tmpl w:val="A75E62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E8C4338"/>
    <w:multiLevelType w:val="hybridMultilevel"/>
    <w:tmpl w:val="FFFFFFFF"/>
    <w:lvl w:ilvl="0" w:tplc="F030129A">
      <w:start w:val="1"/>
      <w:numFmt w:val="lowerLetter"/>
      <w:lvlText w:val="%1."/>
      <w:lvlJc w:val="left"/>
      <w:pPr>
        <w:ind w:left="538" w:hanging="425"/>
      </w:pPr>
      <w:rPr>
        <w:rFonts w:ascii="Times New Roman" w:eastAsia="Times New Roman" w:hAnsi="Times New Roman" w:cs="Times New Roman"/>
        <w:w w:val="100"/>
      </w:rPr>
    </w:lvl>
    <w:lvl w:ilvl="1" w:tplc="7BCEFFF6">
      <w:numFmt w:val="bullet"/>
      <w:lvlText w:val=""/>
      <w:lvlJc w:val="left"/>
      <w:pPr>
        <w:ind w:left="821" w:hanging="284"/>
      </w:pPr>
      <w:rPr>
        <w:rFonts w:ascii="Wingdings" w:eastAsia="Times New Roman" w:hAnsi="Wingdings" w:hint="default"/>
        <w:w w:val="100"/>
        <w:sz w:val="22"/>
      </w:rPr>
    </w:lvl>
    <w:lvl w:ilvl="2" w:tplc="34A63C06">
      <w:numFmt w:val="bullet"/>
      <w:lvlText w:val="•"/>
      <w:lvlJc w:val="left"/>
      <w:pPr>
        <w:ind w:left="1827" w:hanging="284"/>
      </w:pPr>
      <w:rPr>
        <w:rFonts w:hint="default"/>
      </w:rPr>
    </w:lvl>
    <w:lvl w:ilvl="3" w:tplc="31A62C7E">
      <w:numFmt w:val="bullet"/>
      <w:lvlText w:val="•"/>
      <w:lvlJc w:val="left"/>
      <w:pPr>
        <w:ind w:left="2834" w:hanging="284"/>
      </w:pPr>
      <w:rPr>
        <w:rFonts w:hint="default"/>
      </w:rPr>
    </w:lvl>
    <w:lvl w:ilvl="4" w:tplc="58AAE1B6">
      <w:numFmt w:val="bullet"/>
      <w:lvlText w:val="•"/>
      <w:lvlJc w:val="left"/>
      <w:pPr>
        <w:ind w:left="3842" w:hanging="284"/>
      </w:pPr>
      <w:rPr>
        <w:rFonts w:hint="default"/>
      </w:rPr>
    </w:lvl>
    <w:lvl w:ilvl="5" w:tplc="A65A6390">
      <w:numFmt w:val="bullet"/>
      <w:lvlText w:val="•"/>
      <w:lvlJc w:val="left"/>
      <w:pPr>
        <w:ind w:left="4849" w:hanging="284"/>
      </w:pPr>
      <w:rPr>
        <w:rFonts w:hint="default"/>
      </w:rPr>
    </w:lvl>
    <w:lvl w:ilvl="6" w:tplc="1E74906E">
      <w:numFmt w:val="bullet"/>
      <w:lvlText w:val="•"/>
      <w:lvlJc w:val="left"/>
      <w:pPr>
        <w:ind w:left="5856" w:hanging="284"/>
      </w:pPr>
      <w:rPr>
        <w:rFonts w:hint="default"/>
      </w:rPr>
    </w:lvl>
    <w:lvl w:ilvl="7" w:tplc="37CCFF92">
      <w:numFmt w:val="bullet"/>
      <w:lvlText w:val="•"/>
      <w:lvlJc w:val="left"/>
      <w:pPr>
        <w:ind w:left="6864" w:hanging="284"/>
      </w:pPr>
      <w:rPr>
        <w:rFonts w:hint="default"/>
      </w:rPr>
    </w:lvl>
    <w:lvl w:ilvl="8" w:tplc="525CE81C">
      <w:numFmt w:val="bullet"/>
      <w:lvlText w:val="•"/>
      <w:lvlJc w:val="left"/>
      <w:pPr>
        <w:ind w:left="7871" w:hanging="284"/>
      </w:pPr>
      <w:rPr>
        <w:rFonts w:hint="default"/>
      </w:rPr>
    </w:lvl>
  </w:abstractNum>
  <w:abstractNum w:abstractNumId="15" w15:restartNumberingAfterBreak="0">
    <w:nsid w:val="6F636F00"/>
    <w:multiLevelType w:val="singleLevel"/>
    <w:tmpl w:val="960235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F644E5"/>
    <w:multiLevelType w:val="singleLevel"/>
    <w:tmpl w:val="0E1C8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73D7529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8787833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473"/>
        </w:tabs>
        <w:ind w:left="473" w:hanging="360"/>
      </w:pPr>
      <w:rPr>
        <w:rFonts w:ascii="Courier New" w:hAnsi="Courier New" w:hint="default"/>
        <w:w w:val="100"/>
      </w:rPr>
    </w:lvl>
    <w:lvl w:ilvl="1" w:tplc="7BCEFFF6">
      <w:numFmt w:val="bullet"/>
      <w:lvlText w:val=""/>
      <w:lvlJc w:val="left"/>
      <w:pPr>
        <w:ind w:left="821" w:hanging="284"/>
      </w:pPr>
      <w:rPr>
        <w:rFonts w:ascii="Wingdings" w:eastAsia="Times New Roman" w:hAnsi="Wingdings" w:hint="default"/>
        <w:w w:val="100"/>
        <w:sz w:val="22"/>
      </w:rPr>
    </w:lvl>
    <w:lvl w:ilvl="2" w:tplc="34A63C06">
      <w:numFmt w:val="bullet"/>
      <w:lvlText w:val="•"/>
      <w:lvlJc w:val="left"/>
      <w:pPr>
        <w:ind w:left="1827" w:hanging="284"/>
      </w:pPr>
      <w:rPr>
        <w:rFonts w:hint="default"/>
      </w:rPr>
    </w:lvl>
    <w:lvl w:ilvl="3" w:tplc="31A62C7E">
      <w:numFmt w:val="bullet"/>
      <w:lvlText w:val="•"/>
      <w:lvlJc w:val="left"/>
      <w:pPr>
        <w:ind w:left="2834" w:hanging="284"/>
      </w:pPr>
      <w:rPr>
        <w:rFonts w:hint="default"/>
      </w:rPr>
    </w:lvl>
    <w:lvl w:ilvl="4" w:tplc="58AAE1B6">
      <w:numFmt w:val="bullet"/>
      <w:lvlText w:val="•"/>
      <w:lvlJc w:val="left"/>
      <w:pPr>
        <w:ind w:left="3842" w:hanging="284"/>
      </w:pPr>
      <w:rPr>
        <w:rFonts w:hint="default"/>
      </w:rPr>
    </w:lvl>
    <w:lvl w:ilvl="5" w:tplc="A65A6390">
      <w:numFmt w:val="bullet"/>
      <w:lvlText w:val="•"/>
      <w:lvlJc w:val="left"/>
      <w:pPr>
        <w:ind w:left="4849" w:hanging="284"/>
      </w:pPr>
      <w:rPr>
        <w:rFonts w:hint="default"/>
      </w:rPr>
    </w:lvl>
    <w:lvl w:ilvl="6" w:tplc="1E74906E">
      <w:numFmt w:val="bullet"/>
      <w:lvlText w:val="•"/>
      <w:lvlJc w:val="left"/>
      <w:pPr>
        <w:ind w:left="5856" w:hanging="284"/>
      </w:pPr>
      <w:rPr>
        <w:rFonts w:hint="default"/>
      </w:rPr>
    </w:lvl>
    <w:lvl w:ilvl="7" w:tplc="37CCFF92">
      <w:numFmt w:val="bullet"/>
      <w:lvlText w:val="•"/>
      <w:lvlJc w:val="left"/>
      <w:pPr>
        <w:ind w:left="6864" w:hanging="284"/>
      </w:pPr>
      <w:rPr>
        <w:rFonts w:hint="default"/>
      </w:rPr>
    </w:lvl>
    <w:lvl w:ilvl="8" w:tplc="525CE81C">
      <w:numFmt w:val="bullet"/>
      <w:lvlText w:val="•"/>
      <w:lvlJc w:val="left"/>
      <w:pPr>
        <w:ind w:left="7871" w:hanging="284"/>
      </w:pPr>
      <w:rPr>
        <w:rFonts w:hint="default"/>
      </w:rPr>
    </w:lvl>
  </w:abstractNum>
  <w:num w:numId="1" w16cid:durableId="702637476">
    <w:abstractNumId w:val="8"/>
  </w:num>
  <w:num w:numId="2" w16cid:durableId="28574602">
    <w:abstractNumId w:val="0"/>
  </w:num>
  <w:num w:numId="3" w16cid:durableId="1736857835">
    <w:abstractNumId w:val="5"/>
  </w:num>
  <w:num w:numId="4" w16cid:durableId="1737359696">
    <w:abstractNumId w:val="12"/>
  </w:num>
  <w:num w:numId="5" w16cid:durableId="2086953086">
    <w:abstractNumId w:val="13"/>
  </w:num>
  <w:num w:numId="6" w16cid:durableId="348793820">
    <w:abstractNumId w:val="16"/>
  </w:num>
  <w:num w:numId="7" w16cid:durableId="1124035705">
    <w:abstractNumId w:val="7"/>
  </w:num>
  <w:num w:numId="8" w16cid:durableId="848133647">
    <w:abstractNumId w:val="9"/>
  </w:num>
  <w:num w:numId="9" w16cid:durableId="1771776475">
    <w:abstractNumId w:val="17"/>
  </w:num>
  <w:num w:numId="10" w16cid:durableId="1754739201">
    <w:abstractNumId w:val="15"/>
  </w:num>
  <w:num w:numId="11" w16cid:durableId="383992173">
    <w:abstractNumId w:val="2"/>
  </w:num>
  <w:num w:numId="12" w16cid:durableId="724718436">
    <w:abstractNumId w:val="6"/>
  </w:num>
  <w:num w:numId="13" w16cid:durableId="11686140">
    <w:abstractNumId w:val="4"/>
  </w:num>
  <w:num w:numId="14" w16cid:durableId="162550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314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651463">
    <w:abstractNumId w:val="1"/>
  </w:num>
  <w:num w:numId="17" w16cid:durableId="1842771019">
    <w:abstractNumId w:val="14"/>
  </w:num>
  <w:num w:numId="18" w16cid:durableId="869222532">
    <w:abstractNumId w:val="18"/>
  </w:num>
  <w:num w:numId="19" w16cid:durableId="1147942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DF"/>
    <w:rsid w:val="000108F3"/>
    <w:rsid w:val="00025DCD"/>
    <w:rsid w:val="000300B7"/>
    <w:rsid w:val="00030B55"/>
    <w:rsid w:val="00037FCD"/>
    <w:rsid w:val="00066FA6"/>
    <w:rsid w:val="00071C04"/>
    <w:rsid w:val="000720F6"/>
    <w:rsid w:val="00080194"/>
    <w:rsid w:val="000929EB"/>
    <w:rsid w:val="00093D31"/>
    <w:rsid w:val="00095282"/>
    <w:rsid w:val="000A473E"/>
    <w:rsid w:val="000B26BC"/>
    <w:rsid w:val="000B2BE5"/>
    <w:rsid w:val="000B5083"/>
    <w:rsid w:val="000B5BB3"/>
    <w:rsid w:val="000B6B02"/>
    <w:rsid w:val="000C6DE4"/>
    <w:rsid w:val="000D18E4"/>
    <w:rsid w:val="000D5090"/>
    <w:rsid w:val="000E2BA3"/>
    <w:rsid w:val="00105D9A"/>
    <w:rsid w:val="00105DB3"/>
    <w:rsid w:val="00105E1E"/>
    <w:rsid w:val="00116B2F"/>
    <w:rsid w:val="00117446"/>
    <w:rsid w:val="00120A65"/>
    <w:rsid w:val="00120B89"/>
    <w:rsid w:val="00120F9A"/>
    <w:rsid w:val="001368D1"/>
    <w:rsid w:val="00137F08"/>
    <w:rsid w:val="0014570B"/>
    <w:rsid w:val="00151B5A"/>
    <w:rsid w:val="00153C4D"/>
    <w:rsid w:val="00163E49"/>
    <w:rsid w:val="001800F1"/>
    <w:rsid w:val="00192A77"/>
    <w:rsid w:val="00197FEF"/>
    <w:rsid w:val="001A203A"/>
    <w:rsid w:val="001B2641"/>
    <w:rsid w:val="001B49FA"/>
    <w:rsid w:val="001C3044"/>
    <w:rsid w:val="001C5435"/>
    <w:rsid w:val="001D1125"/>
    <w:rsid w:val="001E0456"/>
    <w:rsid w:val="001E165C"/>
    <w:rsid w:val="00202031"/>
    <w:rsid w:val="0020240E"/>
    <w:rsid w:val="00203F14"/>
    <w:rsid w:val="0021477E"/>
    <w:rsid w:val="002225B5"/>
    <w:rsid w:val="00227E36"/>
    <w:rsid w:val="002309F5"/>
    <w:rsid w:val="002313D4"/>
    <w:rsid w:val="002324EA"/>
    <w:rsid w:val="0023368C"/>
    <w:rsid w:val="002451D5"/>
    <w:rsid w:val="00247F1D"/>
    <w:rsid w:val="00250055"/>
    <w:rsid w:val="00257EB0"/>
    <w:rsid w:val="002726BA"/>
    <w:rsid w:val="00272973"/>
    <w:rsid w:val="00272EC3"/>
    <w:rsid w:val="0027579F"/>
    <w:rsid w:val="00296651"/>
    <w:rsid w:val="002A0ED6"/>
    <w:rsid w:val="002A6000"/>
    <w:rsid w:val="002A646F"/>
    <w:rsid w:val="002B00B7"/>
    <w:rsid w:val="002B02AC"/>
    <w:rsid w:val="002B067E"/>
    <w:rsid w:val="002B0ADE"/>
    <w:rsid w:val="002B471E"/>
    <w:rsid w:val="002B69DE"/>
    <w:rsid w:val="002C096F"/>
    <w:rsid w:val="002C1D82"/>
    <w:rsid w:val="002D6189"/>
    <w:rsid w:val="002E12E8"/>
    <w:rsid w:val="002E40BF"/>
    <w:rsid w:val="002E4DD4"/>
    <w:rsid w:val="002E5061"/>
    <w:rsid w:val="002F363D"/>
    <w:rsid w:val="002F6898"/>
    <w:rsid w:val="003046F6"/>
    <w:rsid w:val="00312C24"/>
    <w:rsid w:val="00323112"/>
    <w:rsid w:val="003234FC"/>
    <w:rsid w:val="003250E1"/>
    <w:rsid w:val="00325BA6"/>
    <w:rsid w:val="003366D7"/>
    <w:rsid w:val="00361015"/>
    <w:rsid w:val="00362A4D"/>
    <w:rsid w:val="00364956"/>
    <w:rsid w:val="00366FB3"/>
    <w:rsid w:val="0037794A"/>
    <w:rsid w:val="003779B1"/>
    <w:rsid w:val="00377B5B"/>
    <w:rsid w:val="00381CD6"/>
    <w:rsid w:val="003A1AC1"/>
    <w:rsid w:val="003A1AC8"/>
    <w:rsid w:val="003A1CEC"/>
    <w:rsid w:val="003A5AE8"/>
    <w:rsid w:val="003B399E"/>
    <w:rsid w:val="003C0900"/>
    <w:rsid w:val="003C2393"/>
    <w:rsid w:val="003C3775"/>
    <w:rsid w:val="003C7487"/>
    <w:rsid w:val="003D7786"/>
    <w:rsid w:val="00411504"/>
    <w:rsid w:val="00433B91"/>
    <w:rsid w:val="0045448C"/>
    <w:rsid w:val="004620E9"/>
    <w:rsid w:val="00464560"/>
    <w:rsid w:val="00465AB4"/>
    <w:rsid w:val="00477279"/>
    <w:rsid w:val="0047751D"/>
    <w:rsid w:val="0048395E"/>
    <w:rsid w:val="00487C2B"/>
    <w:rsid w:val="004918C9"/>
    <w:rsid w:val="004A35B1"/>
    <w:rsid w:val="004B6C34"/>
    <w:rsid w:val="004C08D1"/>
    <w:rsid w:val="004C1B43"/>
    <w:rsid w:val="004C1BC4"/>
    <w:rsid w:val="004D6145"/>
    <w:rsid w:val="004E338E"/>
    <w:rsid w:val="004E4C40"/>
    <w:rsid w:val="004F0E61"/>
    <w:rsid w:val="00501126"/>
    <w:rsid w:val="00507C1A"/>
    <w:rsid w:val="00513038"/>
    <w:rsid w:val="0052102C"/>
    <w:rsid w:val="00534792"/>
    <w:rsid w:val="005350C6"/>
    <w:rsid w:val="00536549"/>
    <w:rsid w:val="005415A9"/>
    <w:rsid w:val="00547136"/>
    <w:rsid w:val="00555ABB"/>
    <w:rsid w:val="005716C2"/>
    <w:rsid w:val="00573988"/>
    <w:rsid w:val="005818C5"/>
    <w:rsid w:val="0058501B"/>
    <w:rsid w:val="005911A7"/>
    <w:rsid w:val="005A1BF5"/>
    <w:rsid w:val="005A3B42"/>
    <w:rsid w:val="005A44A9"/>
    <w:rsid w:val="005A4E9D"/>
    <w:rsid w:val="005A51D8"/>
    <w:rsid w:val="005B1955"/>
    <w:rsid w:val="005E20F3"/>
    <w:rsid w:val="005E5229"/>
    <w:rsid w:val="005F441C"/>
    <w:rsid w:val="00603EB3"/>
    <w:rsid w:val="00622E0A"/>
    <w:rsid w:val="00651918"/>
    <w:rsid w:val="0066107B"/>
    <w:rsid w:val="00677ABC"/>
    <w:rsid w:val="00693B80"/>
    <w:rsid w:val="006B169A"/>
    <w:rsid w:val="006C104D"/>
    <w:rsid w:val="006C43DF"/>
    <w:rsid w:val="006D0635"/>
    <w:rsid w:val="006E0BB5"/>
    <w:rsid w:val="006F2564"/>
    <w:rsid w:val="006F5CD0"/>
    <w:rsid w:val="0070239B"/>
    <w:rsid w:val="007053A2"/>
    <w:rsid w:val="007170F9"/>
    <w:rsid w:val="00723911"/>
    <w:rsid w:val="00740B44"/>
    <w:rsid w:val="007512D6"/>
    <w:rsid w:val="007522A1"/>
    <w:rsid w:val="0075417D"/>
    <w:rsid w:val="007575A4"/>
    <w:rsid w:val="00764DDA"/>
    <w:rsid w:val="007659A2"/>
    <w:rsid w:val="007745DB"/>
    <w:rsid w:val="0077563F"/>
    <w:rsid w:val="00781C56"/>
    <w:rsid w:val="0078356D"/>
    <w:rsid w:val="00783D67"/>
    <w:rsid w:val="00784399"/>
    <w:rsid w:val="00784809"/>
    <w:rsid w:val="00784C8D"/>
    <w:rsid w:val="0079499E"/>
    <w:rsid w:val="007A4D95"/>
    <w:rsid w:val="007A6C37"/>
    <w:rsid w:val="007B053A"/>
    <w:rsid w:val="007B4FE5"/>
    <w:rsid w:val="007B5070"/>
    <w:rsid w:val="007C2D88"/>
    <w:rsid w:val="007D1288"/>
    <w:rsid w:val="007D407A"/>
    <w:rsid w:val="007D6286"/>
    <w:rsid w:val="007D69D6"/>
    <w:rsid w:val="007E2E40"/>
    <w:rsid w:val="007E6F87"/>
    <w:rsid w:val="007F4B01"/>
    <w:rsid w:val="008078DF"/>
    <w:rsid w:val="008141EE"/>
    <w:rsid w:val="0082634F"/>
    <w:rsid w:val="00841460"/>
    <w:rsid w:val="008444C4"/>
    <w:rsid w:val="00845FE7"/>
    <w:rsid w:val="00855B4F"/>
    <w:rsid w:val="00864D1F"/>
    <w:rsid w:val="0087071A"/>
    <w:rsid w:val="00884375"/>
    <w:rsid w:val="00885387"/>
    <w:rsid w:val="00885619"/>
    <w:rsid w:val="00897593"/>
    <w:rsid w:val="008A1B77"/>
    <w:rsid w:val="008B7419"/>
    <w:rsid w:val="008C6B4C"/>
    <w:rsid w:val="008D5B99"/>
    <w:rsid w:val="008E2AE1"/>
    <w:rsid w:val="008F3965"/>
    <w:rsid w:val="00914B38"/>
    <w:rsid w:val="00925E0F"/>
    <w:rsid w:val="00930486"/>
    <w:rsid w:val="00933B92"/>
    <w:rsid w:val="009404BD"/>
    <w:rsid w:val="00943C89"/>
    <w:rsid w:val="009458D2"/>
    <w:rsid w:val="00951BBF"/>
    <w:rsid w:val="00957F58"/>
    <w:rsid w:val="0097192E"/>
    <w:rsid w:val="00981E67"/>
    <w:rsid w:val="00990B75"/>
    <w:rsid w:val="009A1F17"/>
    <w:rsid w:val="009A4534"/>
    <w:rsid w:val="009B1199"/>
    <w:rsid w:val="009C07FE"/>
    <w:rsid w:val="009C0F6D"/>
    <w:rsid w:val="009C4851"/>
    <w:rsid w:val="009D0E6A"/>
    <w:rsid w:val="009E0E45"/>
    <w:rsid w:val="009E4846"/>
    <w:rsid w:val="009E6B12"/>
    <w:rsid w:val="00A03AAB"/>
    <w:rsid w:val="00A04776"/>
    <w:rsid w:val="00A0712B"/>
    <w:rsid w:val="00A17663"/>
    <w:rsid w:val="00A26AA6"/>
    <w:rsid w:val="00A26CF6"/>
    <w:rsid w:val="00A3168B"/>
    <w:rsid w:val="00A40EA5"/>
    <w:rsid w:val="00A560CD"/>
    <w:rsid w:val="00A60F55"/>
    <w:rsid w:val="00A62A9C"/>
    <w:rsid w:val="00A66642"/>
    <w:rsid w:val="00A67B8D"/>
    <w:rsid w:val="00A73DB4"/>
    <w:rsid w:val="00A8257B"/>
    <w:rsid w:val="00A825EE"/>
    <w:rsid w:val="00A848C1"/>
    <w:rsid w:val="00A85AF0"/>
    <w:rsid w:val="00A92AC9"/>
    <w:rsid w:val="00AB3D75"/>
    <w:rsid w:val="00AC000F"/>
    <w:rsid w:val="00AC0966"/>
    <w:rsid w:val="00AC2981"/>
    <w:rsid w:val="00AE2141"/>
    <w:rsid w:val="00AE381D"/>
    <w:rsid w:val="00AF7DDE"/>
    <w:rsid w:val="00B0564C"/>
    <w:rsid w:val="00B12444"/>
    <w:rsid w:val="00B22340"/>
    <w:rsid w:val="00B2331A"/>
    <w:rsid w:val="00B24680"/>
    <w:rsid w:val="00B26F73"/>
    <w:rsid w:val="00B301A0"/>
    <w:rsid w:val="00B4079C"/>
    <w:rsid w:val="00B53DA6"/>
    <w:rsid w:val="00B72C74"/>
    <w:rsid w:val="00B73725"/>
    <w:rsid w:val="00B738D3"/>
    <w:rsid w:val="00B84C97"/>
    <w:rsid w:val="00B929F4"/>
    <w:rsid w:val="00B93698"/>
    <w:rsid w:val="00BA11E6"/>
    <w:rsid w:val="00BA543F"/>
    <w:rsid w:val="00BA57F8"/>
    <w:rsid w:val="00BB359A"/>
    <w:rsid w:val="00BB46F6"/>
    <w:rsid w:val="00BC096A"/>
    <w:rsid w:val="00BC4ADF"/>
    <w:rsid w:val="00BC4FFF"/>
    <w:rsid w:val="00BC5897"/>
    <w:rsid w:val="00BD6A98"/>
    <w:rsid w:val="00BD6EE0"/>
    <w:rsid w:val="00BE6031"/>
    <w:rsid w:val="00BF59AC"/>
    <w:rsid w:val="00C10049"/>
    <w:rsid w:val="00C16FCD"/>
    <w:rsid w:val="00C20A58"/>
    <w:rsid w:val="00C23600"/>
    <w:rsid w:val="00C23FCC"/>
    <w:rsid w:val="00C31E40"/>
    <w:rsid w:val="00C363ED"/>
    <w:rsid w:val="00C4239A"/>
    <w:rsid w:val="00C42892"/>
    <w:rsid w:val="00C42E84"/>
    <w:rsid w:val="00C526DC"/>
    <w:rsid w:val="00C61410"/>
    <w:rsid w:val="00C61867"/>
    <w:rsid w:val="00C74D9E"/>
    <w:rsid w:val="00C866B1"/>
    <w:rsid w:val="00C8729A"/>
    <w:rsid w:val="00C87A52"/>
    <w:rsid w:val="00C91F93"/>
    <w:rsid w:val="00C925C5"/>
    <w:rsid w:val="00C93704"/>
    <w:rsid w:val="00C93786"/>
    <w:rsid w:val="00C95D9A"/>
    <w:rsid w:val="00CA1A17"/>
    <w:rsid w:val="00CB341F"/>
    <w:rsid w:val="00CC751A"/>
    <w:rsid w:val="00CE20FA"/>
    <w:rsid w:val="00CE3359"/>
    <w:rsid w:val="00CF10FB"/>
    <w:rsid w:val="00CF37B7"/>
    <w:rsid w:val="00CF54B2"/>
    <w:rsid w:val="00CF59D3"/>
    <w:rsid w:val="00D02200"/>
    <w:rsid w:val="00D06AF3"/>
    <w:rsid w:val="00D11A5E"/>
    <w:rsid w:val="00D11C44"/>
    <w:rsid w:val="00D13ECB"/>
    <w:rsid w:val="00D37F94"/>
    <w:rsid w:val="00D41306"/>
    <w:rsid w:val="00D428DA"/>
    <w:rsid w:val="00D50459"/>
    <w:rsid w:val="00D61826"/>
    <w:rsid w:val="00D624BF"/>
    <w:rsid w:val="00D65102"/>
    <w:rsid w:val="00D66245"/>
    <w:rsid w:val="00D804DD"/>
    <w:rsid w:val="00D852EC"/>
    <w:rsid w:val="00D854BC"/>
    <w:rsid w:val="00D8771B"/>
    <w:rsid w:val="00D91DCE"/>
    <w:rsid w:val="00D92EA6"/>
    <w:rsid w:val="00D93366"/>
    <w:rsid w:val="00DA6360"/>
    <w:rsid w:val="00DB325B"/>
    <w:rsid w:val="00DB629C"/>
    <w:rsid w:val="00DC3083"/>
    <w:rsid w:val="00DD1E31"/>
    <w:rsid w:val="00DF02F7"/>
    <w:rsid w:val="00DF5F2F"/>
    <w:rsid w:val="00E0404D"/>
    <w:rsid w:val="00E13071"/>
    <w:rsid w:val="00E1556D"/>
    <w:rsid w:val="00E156CC"/>
    <w:rsid w:val="00E2262F"/>
    <w:rsid w:val="00E253DF"/>
    <w:rsid w:val="00E318E1"/>
    <w:rsid w:val="00E33824"/>
    <w:rsid w:val="00E578FD"/>
    <w:rsid w:val="00E62590"/>
    <w:rsid w:val="00E70648"/>
    <w:rsid w:val="00E900A0"/>
    <w:rsid w:val="00E93A64"/>
    <w:rsid w:val="00EB6624"/>
    <w:rsid w:val="00EB688F"/>
    <w:rsid w:val="00EC3F72"/>
    <w:rsid w:val="00EC420E"/>
    <w:rsid w:val="00ED020C"/>
    <w:rsid w:val="00ED449F"/>
    <w:rsid w:val="00ED5B3B"/>
    <w:rsid w:val="00ED5B69"/>
    <w:rsid w:val="00EE36F7"/>
    <w:rsid w:val="00EE60E3"/>
    <w:rsid w:val="00EF017B"/>
    <w:rsid w:val="00EF02E6"/>
    <w:rsid w:val="00EF1A7B"/>
    <w:rsid w:val="00EF39B7"/>
    <w:rsid w:val="00F052CB"/>
    <w:rsid w:val="00F12702"/>
    <w:rsid w:val="00F16A57"/>
    <w:rsid w:val="00F26A85"/>
    <w:rsid w:val="00F31D19"/>
    <w:rsid w:val="00F3477B"/>
    <w:rsid w:val="00F50A2B"/>
    <w:rsid w:val="00F54FAE"/>
    <w:rsid w:val="00F637E3"/>
    <w:rsid w:val="00F80056"/>
    <w:rsid w:val="00F914D0"/>
    <w:rsid w:val="00FA18DE"/>
    <w:rsid w:val="00FA3110"/>
    <w:rsid w:val="00FA5FB5"/>
    <w:rsid w:val="00FA7182"/>
    <w:rsid w:val="00FB26CB"/>
    <w:rsid w:val="00FC1AB0"/>
    <w:rsid w:val="00FC6941"/>
    <w:rsid w:val="00FD180D"/>
    <w:rsid w:val="00FD1E7A"/>
    <w:rsid w:val="00FE6DE6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D4146A6"/>
  <w15:docId w15:val="{65901C46-501A-4C48-941F-A4C2EABC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noProof/>
      <w:color w:val="00000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noProof/>
      <w:color w:val="000000"/>
      <w:sz w:val="4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6840"/>
      </w:tabs>
      <w:jc w:val="both"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pPr>
      <w:keepNext/>
      <w:tabs>
        <w:tab w:val="left" w:pos="6096"/>
      </w:tabs>
      <w:jc w:val="both"/>
      <w:outlineLvl w:val="4"/>
    </w:pPr>
    <w:rPr>
      <w:rFonts w:ascii="Arial" w:hAnsi="Arial"/>
      <w:b/>
      <w:noProof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/>
      <w:b/>
      <w:sz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5954"/>
      </w:tabs>
      <w:ind w:firstLine="5954"/>
      <w:jc w:val="both"/>
      <w:outlineLvl w:val="6"/>
    </w:pPr>
    <w:rPr>
      <w:rFonts w:ascii="Arial" w:hAnsi="Arial"/>
      <w:b/>
      <w:noProof/>
    </w:rPr>
  </w:style>
  <w:style w:type="paragraph" w:styleId="Titolo8">
    <w:name w:val="heading 8"/>
    <w:basedOn w:val="Normale"/>
    <w:next w:val="Normale"/>
    <w:qFormat/>
    <w:pPr>
      <w:keepNext/>
      <w:ind w:left="5954"/>
      <w:outlineLvl w:val="7"/>
    </w:pPr>
    <w:rPr>
      <w:rFonts w:ascii="Arial" w:hAnsi="Arial"/>
      <w:b/>
    </w:rPr>
  </w:style>
  <w:style w:type="paragraph" w:styleId="Titolo9">
    <w:name w:val="heading 9"/>
    <w:basedOn w:val="Normale"/>
    <w:next w:val="Normale"/>
    <w:qFormat/>
    <w:pPr>
      <w:keepNext/>
      <w:tabs>
        <w:tab w:val="left" w:pos="5954"/>
      </w:tabs>
      <w:ind w:firstLine="5954"/>
      <w:jc w:val="both"/>
      <w:outlineLvl w:val="8"/>
    </w:pPr>
    <w:rPr>
      <w:rFonts w:ascii="Arial" w:hAnsi="Arial"/>
      <w:b/>
      <w:i/>
      <w:noProof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rPr>
      <w:rFonts w:ascii="Verdana" w:hAnsi="Verdana"/>
      <w:sz w:val="20"/>
    </w:rPr>
  </w:style>
  <w:style w:type="paragraph" w:styleId="Corpodeltesto3">
    <w:name w:val="Body Text 3"/>
    <w:basedOn w:val="Normale"/>
    <w:pPr>
      <w:jc w:val="center"/>
    </w:pPr>
    <w:rPr>
      <w:rFonts w:ascii="Arial" w:hAnsi="Arial"/>
      <w:b/>
      <w:color w:val="000000"/>
      <w:sz w:val="22"/>
    </w:rPr>
  </w:style>
  <w:style w:type="paragraph" w:styleId="Rientrocorpodeltesto2">
    <w:name w:val="Body Text Indent 2"/>
    <w:basedOn w:val="Normale"/>
    <w:pPr>
      <w:spacing w:line="400" w:lineRule="exact"/>
      <w:ind w:left="5664" w:firstLine="6"/>
    </w:pPr>
    <w:rPr>
      <w:rFonts w:ascii="Verdana" w:hAnsi="Verdana"/>
      <w:b/>
      <w:sz w:val="20"/>
    </w:rPr>
  </w:style>
  <w:style w:type="character" w:styleId="Collegamentoipertestuale">
    <w:name w:val="Hyperlink"/>
    <w:rPr>
      <w:color w:val="000000"/>
      <w:u w:val="none"/>
      <w:effect w:val="none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  <w:smallCaps/>
      <w:sz w:val="20"/>
    </w:r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firstLine="6521"/>
      <w:jc w:val="both"/>
    </w:pPr>
    <w:rPr>
      <w:rFonts w:ascii="Arial" w:hAnsi="Arial"/>
      <w:b/>
      <w:noProof/>
    </w:rPr>
  </w:style>
  <w:style w:type="paragraph" w:styleId="Testofumetto">
    <w:name w:val="Balloon Text"/>
    <w:basedOn w:val="Normale"/>
    <w:semiHidden/>
    <w:rsid w:val="008A1B7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D93366"/>
    <w:rPr>
      <w:rFonts w:ascii="Arial" w:hAnsi="Arial"/>
      <w:b/>
    </w:rPr>
  </w:style>
  <w:style w:type="paragraph" w:styleId="NormaleWeb">
    <w:name w:val="Normal (Web)"/>
    <w:basedOn w:val="Normale"/>
    <w:uiPriority w:val="99"/>
    <w:unhideWhenUsed/>
    <w:rsid w:val="0077563F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EA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F0E6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D06AF3"/>
    <w:pPr>
      <w:tabs>
        <w:tab w:val="left" w:pos="7371"/>
      </w:tabs>
      <w:jc w:val="center"/>
    </w:pPr>
    <w:rPr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D06AF3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litiche%20Giovani%20Anziani\Lettera%20Tipo%20Ronzi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Tipo Ronzino.dot</Template>
  <TotalTime>4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Buccinasco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 Pietro</dc:creator>
  <cp:keywords/>
  <dc:description/>
  <cp:lastModifiedBy>Informatica Unione Adda Martesana</cp:lastModifiedBy>
  <cp:revision>2</cp:revision>
  <cp:lastPrinted>2024-11-05T10:55:00Z</cp:lastPrinted>
  <dcterms:created xsi:type="dcterms:W3CDTF">2025-01-09T14:12:00Z</dcterms:created>
  <dcterms:modified xsi:type="dcterms:W3CDTF">2025-01-09T14:12:00Z</dcterms:modified>
</cp:coreProperties>
</file>